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0" w:type="dxa"/>
        <w:tblBorders>
          <w:bottom w:val="single" w:sz="24" w:space="0" w:color="5BBBB7" w:themeColor="accent1"/>
        </w:tblBorders>
        <w:tblCellMar>
          <w:top w:w="0" w:type="dxa"/>
          <w:bottom w:w="85" w:type="dxa"/>
        </w:tblCellMar>
        <w:tblLook w:val="04A0" w:firstRow="1" w:lastRow="0" w:firstColumn="1" w:lastColumn="0" w:noHBand="0" w:noVBand="1"/>
      </w:tblPr>
      <w:tblGrid>
        <w:gridCol w:w="1418"/>
        <w:gridCol w:w="8786"/>
      </w:tblGrid>
      <w:tr w:rsidR="00C80E0A" w14:paraId="5AE9FBE0" w14:textId="77777777" w:rsidTr="00C851F8">
        <w:tc>
          <w:tcPr>
            <w:tcW w:w="1418" w:type="dxa"/>
            <w:vAlign w:val="center"/>
          </w:tcPr>
          <w:p w14:paraId="47E6140C" w14:textId="77777777" w:rsidR="00C80E0A" w:rsidRDefault="00215AED" w:rsidP="00A11163">
            <w:r>
              <w:rPr>
                <w:noProof/>
              </w:rPr>
              <w:drawing>
                <wp:inline distT="0" distB="0" distL="0" distR="0" wp14:anchorId="46824301" wp14:editId="1CDA0AD0">
                  <wp:extent cx="831366" cy="352088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A_colour_rg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66" cy="35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b/>
              <w:color w:val="000000" w:themeColor="text1"/>
              <w:sz w:val="28"/>
              <w:szCs w:val="28"/>
            </w:rPr>
            <w:id w:val="1265912720"/>
            <w:placeholder>
              <w:docPart w:val="D46481B398984D859BCD8200B6BA3FFE"/>
            </w:placeholder>
            <w:text/>
          </w:sdtPr>
          <w:sdtEndPr/>
          <w:sdtContent>
            <w:tc>
              <w:tcPr>
                <w:tcW w:w="8786" w:type="dxa"/>
                <w:vAlign w:val="center"/>
              </w:tcPr>
              <w:p w14:paraId="609BFA9B" w14:textId="42F8BF68" w:rsidR="00C80E0A" w:rsidRPr="00C851F8" w:rsidRDefault="00AC2843" w:rsidP="003C7FDC">
                <w:pPr>
                  <w:rPr>
                    <w:b/>
                    <w:color w:val="000000" w:themeColor="text1"/>
                    <w:sz w:val="44"/>
                    <w:szCs w:val="44"/>
                  </w:rPr>
                </w:pPr>
                <w:r>
                  <w:rPr>
                    <w:b/>
                    <w:color w:val="000000" w:themeColor="text1"/>
                    <w:sz w:val="28"/>
                    <w:szCs w:val="28"/>
                  </w:rPr>
                  <w:t xml:space="preserve">ADG </w:t>
                </w:r>
                <w:r w:rsidR="003C7FDC" w:rsidRPr="003C7FDC">
                  <w:rPr>
                    <w:b/>
                    <w:color w:val="000000" w:themeColor="text1"/>
                    <w:sz w:val="28"/>
                    <w:szCs w:val="28"/>
                  </w:rPr>
                  <w:t>Construction Environmental Management Plan Checklist</w:t>
                </w:r>
              </w:p>
            </w:tc>
          </w:sdtContent>
        </w:sdt>
      </w:tr>
    </w:tbl>
    <w:p w14:paraId="5D70ABF8" w14:textId="6979B075" w:rsidR="00C851F8" w:rsidRDefault="003C7FDC" w:rsidP="003C7FDC">
      <w:pPr>
        <w:pStyle w:val="Heading2"/>
      </w:pPr>
      <w:r>
        <w:t>Introduction</w:t>
      </w:r>
    </w:p>
    <w:p w14:paraId="336F81E9" w14:textId="43648D87" w:rsidR="003C7FDC" w:rsidRDefault="003C7FDC" w:rsidP="00C851F8">
      <w:pPr>
        <w:rPr>
          <w:sz w:val="22"/>
          <w:szCs w:val="24"/>
        </w:rPr>
      </w:pPr>
      <w:r w:rsidRPr="003C7FDC">
        <w:rPr>
          <w:sz w:val="22"/>
          <w:szCs w:val="24"/>
        </w:rPr>
        <w:t xml:space="preserve">This checklist is to be used by the Project Manager upon receipt of </w:t>
      </w:r>
      <w:r>
        <w:rPr>
          <w:sz w:val="22"/>
          <w:szCs w:val="24"/>
        </w:rPr>
        <w:t>a</w:t>
      </w:r>
      <w:r w:rsidRPr="003C7FDC">
        <w:rPr>
          <w:sz w:val="22"/>
          <w:szCs w:val="24"/>
        </w:rPr>
        <w:t xml:space="preserve"> Construction Environmental Management Plan (CEMP)</w:t>
      </w:r>
      <w:r>
        <w:rPr>
          <w:sz w:val="22"/>
          <w:szCs w:val="24"/>
        </w:rPr>
        <w:t xml:space="preserve"> for a project. </w:t>
      </w:r>
      <w:r w:rsidR="009E02BA">
        <w:rPr>
          <w:sz w:val="22"/>
          <w:szCs w:val="24"/>
        </w:rPr>
        <w:t xml:space="preserve">Completed checklist to be sent with CEMP </w:t>
      </w:r>
      <w:r>
        <w:rPr>
          <w:sz w:val="22"/>
          <w:szCs w:val="24"/>
        </w:rPr>
        <w:t>to ADG Environment</w:t>
      </w:r>
      <w:r w:rsidR="003A3167">
        <w:rPr>
          <w:sz w:val="22"/>
          <w:szCs w:val="24"/>
        </w:rPr>
        <w:t xml:space="preserve"> </w:t>
      </w:r>
      <w:r w:rsidR="009A39F3">
        <w:rPr>
          <w:sz w:val="22"/>
          <w:szCs w:val="24"/>
        </w:rPr>
        <w:t>(</w:t>
      </w:r>
      <w:hyperlink r:id="rId12" w:history="1">
        <w:r w:rsidR="009A39F3" w:rsidRPr="009A39F3">
          <w:rPr>
            <w:rStyle w:val="Hyperlink"/>
            <w:color w:val="007DBD" w:themeColor="accent3"/>
            <w:sz w:val="22"/>
            <w:szCs w:val="24"/>
          </w:rPr>
          <w:t>environment@adgnt.com.au</w:t>
        </w:r>
      </w:hyperlink>
      <w:r w:rsidR="009A39F3">
        <w:rPr>
          <w:sz w:val="22"/>
          <w:szCs w:val="24"/>
        </w:rPr>
        <w:t xml:space="preserve">) </w:t>
      </w:r>
      <w:r w:rsidR="003A3167">
        <w:rPr>
          <w:sz w:val="22"/>
          <w:szCs w:val="24"/>
        </w:rPr>
        <w:t>for</w:t>
      </w:r>
      <w:r w:rsidR="009E02BA">
        <w:rPr>
          <w:sz w:val="22"/>
          <w:szCs w:val="24"/>
        </w:rPr>
        <w:t xml:space="preserve"> any additional comments</w:t>
      </w:r>
      <w:r>
        <w:rPr>
          <w:sz w:val="22"/>
          <w:szCs w:val="24"/>
        </w:rPr>
        <w:t>.</w:t>
      </w:r>
      <w:r w:rsidR="009E02BA">
        <w:rPr>
          <w:sz w:val="22"/>
          <w:szCs w:val="24"/>
        </w:rPr>
        <w:t xml:space="preserve"> </w:t>
      </w:r>
      <w:r w:rsidR="00FF7995">
        <w:rPr>
          <w:sz w:val="22"/>
          <w:szCs w:val="24"/>
        </w:rPr>
        <w:t xml:space="preserve">Detailed information on environmental management requirements can be found in Section 1 of the DIA CEMP template available on SharePoint. </w:t>
      </w:r>
      <w:r w:rsidR="009E02BA">
        <w:rPr>
          <w:sz w:val="22"/>
          <w:szCs w:val="24"/>
        </w:rPr>
        <w:t xml:space="preserve">CEMP must be approved by Environment before being uploaded to ABCO. </w:t>
      </w:r>
      <w:r w:rsidRPr="003C7FDC">
        <w:rPr>
          <w:sz w:val="22"/>
          <w:szCs w:val="24"/>
        </w:rPr>
        <w:t xml:space="preserve"> </w:t>
      </w:r>
    </w:p>
    <w:p w14:paraId="424C7D88" w14:textId="77777777" w:rsidR="00652326" w:rsidRDefault="00652326" w:rsidP="00C851F8">
      <w:pPr>
        <w:rPr>
          <w:sz w:val="22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7505"/>
      </w:tblGrid>
      <w:tr w:rsidR="000E7BB5" w14:paraId="354619BB" w14:textId="77777777" w:rsidTr="001F255F">
        <w:tc>
          <w:tcPr>
            <w:tcW w:w="2689" w:type="dxa"/>
            <w:shd w:val="clear" w:color="auto" w:fill="5BBBB7" w:themeFill="accent1"/>
            <w:vAlign w:val="center"/>
          </w:tcPr>
          <w:p w14:paraId="620A8B97" w14:textId="2A2E5CE7" w:rsidR="000E7BB5" w:rsidRDefault="000E7BB5" w:rsidP="001F255F">
            <w:pPr>
              <w:jc w:val="center"/>
            </w:pPr>
            <w:r w:rsidRPr="000E7BB5">
              <w:rPr>
                <w:b/>
                <w:bCs/>
                <w:color w:val="FFFFFF" w:themeColor="background1"/>
                <w:sz w:val="22"/>
                <w:szCs w:val="24"/>
              </w:rPr>
              <w:t>Project Name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>:</w:t>
            </w:r>
          </w:p>
        </w:tc>
        <w:tc>
          <w:tcPr>
            <w:tcW w:w="7505" w:type="dxa"/>
            <w:vAlign w:val="center"/>
          </w:tcPr>
          <w:p w14:paraId="499A0888" w14:textId="77777777" w:rsidR="000E7BB5" w:rsidRDefault="000E7BB5" w:rsidP="000E7BB5"/>
        </w:tc>
      </w:tr>
      <w:tr w:rsidR="000E7BB5" w14:paraId="0A265A15" w14:textId="77777777" w:rsidTr="001F255F">
        <w:tc>
          <w:tcPr>
            <w:tcW w:w="2689" w:type="dxa"/>
            <w:shd w:val="clear" w:color="auto" w:fill="5BBBB7" w:themeFill="accent1"/>
            <w:vAlign w:val="center"/>
          </w:tcPr>
          <w:p w14:paraId="5D55E9FB" w14:textId="4FAECB41" w:rsidR="000E7BB5" w:rsidRDefault="000E7BB5" w:rsidP="001F255F">
            <w:pPr>
              <w:jc w:val="center"/>
            </w:pPr>
            <w:r w:rsidRPr="000E7BB5">
              <w:rPr>
                <w:b/>
                <w:bCs/>
                <w:color w:val="FFFFFF" w:themeColor="background1"/>
                <w:sz w:val="22"/>
                <w:szCs w:val="24"/>
              </w:rPr>
              <w:t xml:space="preserve">CEMP 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>Version:</w:t>
            </w:r>
          </w:p>
        </w:tc>
        <w:tc>
          <w:tcPr>
            <w:tcW w:w="7505" w:type="dxa"/>
            <w:vAlign w:val="center"/>
          </w:tcPr>
          <w:p w14:paraId="43FE3439" w14:textId="77777777" w:rsidR="000E7BB5" w:rsidRDefault="000E7BB5" w:rsidP="000E7BB5"/>
        </w:tc>
      </w:tr>
      <w:tr w:rsidR="001F255F" w14:paraId="5744121B" w14:textId="77777777" w:rsidTr="001F255F">
        <w:tc>
          <w:tcPr>
            <w:tcW w:w="2689" w:type="dxa"/>
            <w:shd w:val="clear" w:color="auto" w:fill="5BBBB7" w:themeFill="accent1"/>
            <w:vAlign w:val="center"/>
          </w:tcPr>
          <w:p w14:paraId="43BEFD88" w14:textId="73ABEE39" w:rsidR="001F255F" w:rsidRPr="000E7BB5" w:rsidRDefault="001F255F" w:rsidP="001F255F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b/>
                <w:bCs/>
                <w:color w:val="FFFFFF" w:themeColor="background1"/>
                <w:sz w:val="22"/>
                <w:szCs w:val="24"/>
              </w:rPr>
              <w:t>Project Manager:</w:t>
            </w:r>
          </w:p>
        </w:tc>
        <w:tc>
          <w:tcPr>
            <w:tcW w:w="7505" w:type="dxa"/>
            <w:vAlign w:val="center"/>
          </w:tcPr>
          <w:p w14:paraId="1111144A" w14:textId="77777777" w:rsidR="001F255F" w:rsidRDefault="001F255F" w:rsidP="000E7BB5"/>
        </w:tc>
      </w:tr>
      <w:tr w:rsidR="00652326" w14:paraId="11D4B870" w14:textId="77777777" w:rsidTr="001F255F">
        <w:tc>
          <w:tcPr>
            <w:tcW w:w="2689" w:type="dxa"/>
            <w:shd w:val="clear" w:color="auto" w:fill="5BBBB7" w:themeFill="accent1"/>
            <w:vAlign w:val="center"/>
          </w:tcPr>
          <w:p w14:paraId="6D25AB75" w14:textId="1E882626" w:rsidR="00652326" w:rsidRDefault="00652326" w:rsidP="001F255F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b/>
                <w:bCs/>
                <w:color w:val="FFFFFF" w:themeColor="background1"/>
                <w:sz w:val="22"/>
                <w:szCs w:val="24"/>
              </w:rPr>
              <w:t>Contractor:</w:t>
            </w:r>
          </w:p>
        </w:tc>
        <w:tc>
          <w:tcPr>
            <w:tcW w:w="7505" w:type="dxa"/>
            <w:vAlign w:val="center"/>
          </w:tcPr>
          <w:p w14:paraId="592F9785" w14:textId="77777777" w:rsidR="00652326" w:rsidRDefault="00652326" w:rsidP="000E7BB5"/>
        </w:tc>
      </w:tr>
      <w:tr w:rsidR="00A93206" w14:paraId="7E7448A7" w14:textId="77777777" w:rsidTr="001F255F">
        <w:tc>
          <w:tcPr>
            <w:tcW w:w="2689" w:type="dxa"/>
            <w:shd w:val="clear" w:color="auto" w:fill="5BBBB7" w:themeFill="accent1"/>
            <w:vAlign w:val="center"/>
          </w:tcPr>
          <w:p w14:paraId="5CC09079" w14:textId="3ADA474E" w:rsidR="00A93206" w:rsidRDefault="00A93206" w:rsidP="001F255F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b/>
                <w:bCs/>
                <w:color w:val="FFFFFF" w:themeColor="background1"/>
                <w:sz w:val="22"/>
                <w:szCs w:val="24"/>
              </w:rPr>
              <w:t>Reviewer:</w:t>
            </w:r>
          </w:p>
        </w:tc>
        <w:tc>
          <w:tcPr>
            <w:tcW w:w="7505" w:type="dxa"/>
            <w:vAlign w:val="center"/>
          </w:tcPr>
          <w:p w14:paraId="62735AEE" w14:textId="77777777" w:rsidR="00A93206" w:rsidRDefault="00A93206" w:rsidP="000E7BB5"/>
        </w:tc>
      </w:tr>
      <w:tr w:rsidR="00A93206" w14:paraId="7FAD3E23" w14:textId="77777777" w:rsidTr="001F255F">
        <w:tc>
          <w:tcPr>
            <w:tcW w:w="2689" w:type="dxa"/>
            <w:shd w:val="clear" w:color="auto" w:fill="5BBBB7" w:themeFill="accent1"/>
            <w:vAlign w:val="center"/>
          </w:tcPr>
          <w:p w14:paraId="18305EAB" w14:textId="5D0D361A" w:rsidR="00A93206" w:rsidRDefault="00A93206" w:rsidP="001F255F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b/>
                <w:bCs/>
                <w:color w:val="FFFFFF" w:themeColor="background1"/>
                <w:sz w:val="22"/>
                <w:szCs w:val="24"/>
              </w:rPr>
              <w:t>Review Date:</w:t>
            </w:r>
          </w:p>
        </w:tc>
        <w:tc>
          <w:tcPr>
            <w:tcW w:w="7505" w:type="dxa"/>
            <w:vAlign w:val="center"/>
          </w:tcPr>
          <w:p w14:paraId="12AC866A" w14:textId="77777777" w:rsidR="00A93206" w:rsidRDefault="00A93206" w:rsidP="000E7BB5"/>
        </w:tc>
      </w:tr>
    </w:tbl>
    <w:p w14:paraId="12F4E18B" w14:textId="5D10205A" w:rsidR="00A93206" w:rsidRDefault="00A93206" w:rsidP="00A93206">
      <w:pPr>
        <w:pStyle w:val="Heading2"/>
      </w:pPr>
      <w:r>
        <w:t>General Information Review:</w:t>
      </w:r>
    </w:p>
    <w:p w14:paraId="4202E758" w14:textId="77777777" w:rsidR="00A93206" w:rsidRPr="000E7BB5" w:rsidRDefault="00A93206" w:rsidP="000E7BB5"/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97"/>
        <w:gridCol w:w="567"/>
        <w:gridCol w:w="567"/>
        <w:gridCol w:w="3963"/>
      </w:tblGrid>
      <w:tr w:rsidR="003C7FDC" w14:paraId="2EECB5CF" w14:textId="77777777" w:rsidTr="00A05CC6">
        <w:trPr>
          <w:trHeight w:val="312"/>
          <w:tblHeader/>
        </w:trPr>
        <w:tc>
          <w:tcPr>
            <w:tcW w:w="5097" w:type="dxa"/>
            <w:shd w:val="clear" w:color="auto" w:fill="5BBBB7" w:themeFill="accent1"/>
            <w:vAlign w:val="center"/>
          </w:tcPr>
          <w:p w14:paraId="682A6041" w14:textId="59E56FEC" w:rsidR="003C7FDC" w:rsidRPr="001613FA" w:rsidRDefault="003C7FDC" w:rsidP="003C7FDC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bookmarkStart w:id="0" w:name="_Hlk146117650"/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Item</w:t>
            </w:r>
          </w:p>
        </w:tc>
        <w:tc>
          <w:tcPr>
            <w:tcW w:w="567" w:type="dxa"/>
            <w:shd w:val="clear" w:color="auto" w:fill="5BBBB7" w:themeFill="accent1"/>
            <w:vAlign w:val="center"/>
          </w:tcPr>
          <w:p w14:paraId="708769AA" w14:textId="4E01EC60" w:rsidR="003C7FDC" w:rsidRPr="001613FA" w:rsidRDefault="003C7FDC" w:rsidP="003A3167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Yes</w:t>
            </w:r>
          </w:p>
        </w:tc>
        <w:tc>
          <w:tcPr>
            <w:tcW w:w="567" w:type="dxa"/>
            <w:shd w:val="clear" w:color="auto" w:fill="5BBBB7" w:themeFill="accent1"/>
            <w:vAlign w:val="center"/>
          </w:tcPr>
          <w:p w14:paraId="7F276BB5" w14:textId="3C07D887" w:rsidR="003C7FDC" w:rsidRPr="001613FA" w:rsidRDefault="003C7FDC" w:rsidP="003A3167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No</w:t>
            </w:r>
          </w:p>
        </w:tc>
        <w:tc>
          <w:tcPr>
            <w:tcW w:w="3963" w:type="dxa"/>
            <w:shd w:val="clear" w:color="auto" w:fill="5BBBB7" w:themeFill="accent1"/>
            <w:vAlign w:val="center"/>
          </w:tcPr>
          <w:p w14:paraId="265BE854" w14:textId="57D145C1" w:rsidR="003C7FDC" w:rsidRPr="001613FA" w:rsidRDefault="003C7FDC" w:rsidP="003C7FDC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Details</w:t>
            </w:r>
          </w:p>
        </w:tc>
      </w:tr>
      <w:bookmarkEnd w:id="0"/>
      <w:tr w:rsidR="003C7FDC" w14:paraId="712A9281" w14:textId="77777777" w:rsidTr="00A05CC6">
        <w:tc>
          <w:tcPr>
            <w:tcW w:w="5097" w:type="dxa"/>
            <w:vAlign w:val="center"/>
          </w:tcPr>
          <w:p w14:paraId="4A079121" w14:textId="40AC49A3" w:rsidR="003C7FDC" w:rsidRDefault="008F1CBA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Are ADG Environment contact details listed and up to date?</w:t>
            </w:r>
          </w:p>
        </w:tc>
        <w:tc>
          <w:tcPr>
            <w:tcW w:w="567" w:type="dxa"/>
            <w:vAlign w:val="center"/>
          </w:tcPr>
          <w:p w14:paraId="1F576B0B" w14:textId="008470F6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B2467B" w14:textId="7C23B284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0D46D373" w14:textId="77777777" w:rsidR="003C7FDC" w:rsidRDefault="003C7FDC" w:rsidP="004617C3">
            <w:pPr>
              <w:rPr>
                <w:sz w:val="22"/>
                <w:szCs w:val="24"/>
              </w:rPr>
            </w:pPr>
          </w:p>
        </w:tc>
      </w:tr>
      <w:tr w:rsidR="003C7FDC" w14:paraId="655B7999" w14:textId="77777777" w:rsidTr="00A05CC6">
        <w:tc>
          <w:tcPr>
            <w:tcW w:w="5097" w:type="dxa"/>
            <w:vAlign w:val="center"/>
          </w:tcPr>
          <w:p w14:paraId="094353C1" w14:textId="2B68B74F" w:rsidR="003C7FDC" w:rsidRDefault="008F1CBA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Is there a detailed scope of works, including any excavation details, vegetation removal, plans for site stabilisation etc.?</w:t>
            </w:r>
          </w:p>
        </w:tc>
        <w:tc>
          <w:tcPr>
            <w:tcW w:w="567" w:type="dxa"/>
            <w:vAlign w:val="center"/>
          </w:tcPr>
          <w:p w14:paraId="76F0D45F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1048BC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5BC31077" w14:textId="77777777" w:rsidR="003C7FDC" w:rsidRDefault="003C7FDC" w:rsidP="004617C3">
            <w:pPr>
              <w:rPr>
                <w:sz w:val="22"/>
                <w:szCs w:val="24"/>
              </w:rPr>
            </w:pPr>
          </w:p>
        </w:tc>
      </w:tr>
      <w:tr w:rsidR="003C7FDC" w14:paraId="312DF8B0" w14:textId="77777777" w:rsidTr="00A05CC6">
        <w:tc>
          <w:tcPr>
            <w:tcW w:w="5097" w:type="dxa"/>
            <w:vAlign w:val="center"/>
          </w:tcPr>
          <w:p w14:paraId="0154D0A8" w14:textId="4E1EEC9D" w:rsidR="003C7FDC" w:rsidRDefault="008F1CBA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Is there a pr</w:t>
            </w:r>
            <w:r w:rsidR="00A93206">
              <w:rPr>
                <w:sz w:val="22"/>
                <w:szCs w:val="24"/>
              </w:rPr>
              <w:t>ogram attached</w:t>
            </w:r>
            <w:r>
              <w:rPr>
                <w:sz w:val="22"/>
                <w:szCs w:val="24"/>
              </w:rPr>
              <w:t>, including expected commencement and finish date?</w:t>
            </w:r>
          </w:p>
        </w:tc>
        <w:tc>
          <w:tcPr>
            <w:tcW w:w="567" w:type="dxa"/>
            <w:vAlign w:val="center"/>
          </w:tcPr>
          <w:p w14:paraId="2DD569FD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4FE826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6789EBF5" w14:textId="77777777" w:rsidR="003C7FDC" w:rsidRDefault="003C7FDC" w:rsidP="004617C3">
            <w:pPr>
              <w:rPr>
                <w:sz w:val="22"/>
                <w:szCs w:val="24"/>
              </w:rPr>
            </w:pPr>
          </w:p>
        </w:tc>
      </w:tr>
      <w:tr w:rsidR="003C7FDC" w14:paraId="5CF876EF" w14:textId="77777777" w:rsidTr="00A05CC6">
        <w:tc>
          <w:tcPr>
            <w:tcW w:w="5097" w:type="dxa"/>
            <w:vAlign w:val="center"/>
          </w:tcPr>
          <w:p w14:paraId="4BAA33E1" w14:textId="1556EB13" w:rsidR="003C7FDC" w:rsidRDefault="008F1CBA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Is there a site map with all relevant details included? </w:t>
            </w:r>
          </w:p>
        </w:tc>
        <w:tc>
          <w:tcPr>
            <w:tcW w:w="567" w:type="dxa"/>
            <w:vAlign w:val="center"/>
          </w:tcPr>
          <w:p w14:paraId="5B952491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A8A2C0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77784B94" w14:textId="77777777" w:rsidR="003C7FDC" w:rsidRDefault="003C7FDC" w:rsidP="004617C3">
            <w:pPr>
              <w:rPr>
                <w:sz w:val="22"/>
                <w:szCs w:val="24"/>
              </w:rPr>
            </w:pPr>
          </w:p>
        </w:tc>
      </w:tr>
      <w:tr w:rsidR="003C7FDC" w14:paraId="050FB929" w14:textId="77777777" w:rsidTr="00A05CC6">
        <w:tc>
          <w:tcPr>
            <w:tcW w:w="5097" w:type="dxa"/>
            <w:vAlign w:val="center"/>
          </w:tcPr>
          <w:p w14:paraId="42F78691" w14:textId="290A64D7" w:rsidR="003C7FDC" w:rsidRDefault="008F1CBA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Does the contractor organisation have an Environment Policy? If so, is it attached?</w:t>
            </w:r>
          </w:p>
        </w:tc>
        <w:tc>
          <w:tcPr>
            <w:tcW w:w="567" w:type="dxa"/>
            <w:vAlign w:val="center"/>
          </w:tcPr>
          <w:p w14:paraId="2CF2370D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36C769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78CF13E" w14:textId="77777777" w:rsidR="003C7FDC" w:rsidRDefault="003C7FDC" w:rsidP="004617C3">
            <w:pPr>
              <w:rPr>
                <w:sz w:val="22"/>
                <w:szCs w:val="24"/>
              </w:rPr>
            </w:pPr>
          </w:p>
        </w:tc>
      </w:tr>
      <w:tr w:rsidR="003C7FDC" w14:paraId="26E4A260" w14:textId="77777777" w:rsidTr="00A05CC6">
        <w:tc>
          <w:tcPr>
            <w:tcW w:w="5097" w:type="dxa"/>
            <w:vAlign w:val="center"/>
          </w:tcPr>
          <w:p w14:paraId="473F0102" w14:textId="3C842130" w:rsidR="003C7FDC" w:rsidRDefault="008F1CBA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Are the contractor’s roles and responsibilities listed, including contact details (Project Manager, Site Supervisor, Safety/Environment Officer, etc.)?</w:t>
            </w:r>
          </w:p>
        </w:tc>
        <w:tc>
          <w:tcPr>
            <w:tcW w:w="567" w:type="dxa"/>
            <w:vAlign w:val="center"/>
          </w:tcPr>
          <w:p w14:paraId="57167C85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B3EF82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55F80500" w14:textId="77777777" w:rsidR="003C7FDC" w:rsidRDefault="003C7FDC" w:rsidP="004617C3">
            <w:pPr>
              <w:rPr>
                <w:sz w:val="22"/>
                <w:szCs w:val="24"/>
              </w:rPr>
            </w:pPr>
          </w:p>
        </w:tc>
      </w:tr>
      <w:tr w:rsidR="003C7FDC" w14:paraId="0C8279A0" w14:textId="77777777" w:rsidTr="00A05CC6">
        <w:tc>
          <w:tcPr>
            <w:tcW w:w="5097" w:type="dxa"/>
            <w:vAlign w:val="center"/>
          </w:tcPr>
          <w:p w14:paraId="2C35FA65" w14:textId="213C96E3" w:rsidR="003C7FDC" w:rsidRDefault="008F1CBA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Has the contractor provided at least 2 emergency contacts?</w:t>
            </w:r>
          </w:p>
        </w:tc>
        <w:tc>
          <w:tcPr>
            <w:tcW w:w="567" w:type="dxa"/>
            <w:vAlign w:val="center"/>
          </w:tcPr>
          <w:p w14:paraId="2DD3AD0A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A222E3" w14:textId="77777777" w:rsidR="003C7FDC" w:rsidRDefault="003C7FD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63213887" w14:textId="77777777" w:rsidR="003C7FDC" w:rsidRDefault="003C7FDC" w:rsidP="004617C3">
            <w:pPr>
              <w:rPr>
                <w:sz w:val="22"/>
                <w:szCs w:val="24"/>
              </w:rPr>
            </w:pPr>
          </w:p>
        </w:tc>
      </w:tr>
      <w:tr w:rsidR="008F1CBA" w14:paraId="2D7FC04A" w14:textId="77777777" w:rsidTr="00A05CC6">
        <w:tc>
          <w:tcPr>
            <w:tcW w:w="5097" w:type="dxa"/>
            <w:vAlign w:val="center"/>
          </w:tcPr>
          <w:p w14:paraId="08C65755" w14:textId="6BC99823" w:rsidR="008F1CBA" w:rsidRDefault="00271F8C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Are</w:t>
            </w:r>
            <w:r w:rsidR="008F1CBA">
              <w:rPr>
                <w:sz w:val="22"/>
                <w:szCs w:val="24"/>
              </w:rPr>
              <w:t xml:space="preserve"> contractor </w:t>
            </w:r>
            <w:r>
              <w:rPr>
                <w:sz w:val="22"/>
                <w:szCs w:val="24"/>
              </w:rPr>
              <w:t xml:space="preserve">team </w:t>
            </w:r>
            <w:r w:rsidR="008F1CBA">
              <w:rPr>
                <w:sz w:val="22"/>
                <w:szCs w:val="24"/>
              </w:rPr>
              <w:t xml:space="preserve">communications </w:t>
            </w:r>
            <w:r>
              <w:rPr>
                <w:sz w:val="22"/>
                <w:szCs w:val="24"/>
              </w:rPr>
              <w:t>listed, including type (pre-starts, induction etc.), items covered and frequency?</w:t>
            </w:r>
          </w:p>
        </w:tc>
        <w:tc>
          <w:tcPr>
            <w:tcW w:w="567" w:type="dxa"/>
            <w:vAlign w:val="center"/>
          </w:tcPr>
          <w:p w14:paraId="3C1106DC" w14:textId="77777777" w:rsidR="008F1CBA" w:rsidRDefault="008F1CBA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40FB7D" w14:textId="77777777" w:rsidR="008F1CBA" w:rsidRDefault="008F1CBA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7BFCD4E1" w14:textId="77777777" w:rsidR="008F1CBA" w:rsidRDefault="008F1CBA" w:rsidP="004617C3">
            <w:pPr>
              <w:rPr>
                <w:sz w:val="22"/>
                <w:szCs w:val="24"/>
              </w:rPr>
            </w:pPr>
          </w:p>
        </w:tc>
      </w:tr>
      <w:tr w:rsidR="00A93206" w14:paraId="20805049" w14:textId="77777777" w:rsidTr="00A05CC6">
        <w:tc>
          <w:tcPr>
            <w:tcW w:w="5097" w:type="dxa"/>
            <w:vAlign w:val="center"/>
          </w:tcPr>
          <w:p w14:paraId="24FFA977" w14:textId="3672C865" w:rsidR="00A93206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Does the contractor list relevant legislation and documentation including </w:t>
            </w:r>
            <w:r w:rsidR="006B1A4E">
              <w:rPr>
                <w:sz w:val="22"/>
                <w:szCs w:val="24"/>
              </w:rPr>
              <w:t xml:space="preserve">the </w:t>
            </w:r>
            <w:r>
              <w:rPr>
                <w:sz w:val="22"/>
                <w:szCs w:val="24"/>
              </w:rPr>
              <w:t>A</w:t>
            </w:r>
            <w:r w:rsidR="006B1A4E">
              <w:rPr>
                <w:sz w:val="22"/>
                <w:szCs w:val="24"/>
              </w:rPr>
              <w:t>irport Environment Strategy (A</w:t>
            </w:r>
            <w:r>
              <w:rPr>
                <w:sz w:val="22"/>
                <w:szCs w:val="24"/>
              </w:rPr>
              <w:t>ES</w:t>
            </w:r>
            <w:r w:rsidR="006B1A4E">
              <w:rPr>
                <w:sz w:val="22"/>
                <w:szCs w:val="24"/>
              </w:rPr>
              <w:t>)</w:t>
            </w:r>
            <w:r w:rsidR="00562470">
              <w:rPr>
                <w:sz w:val="22"/>
                <w:szCs w:val="24"/>
              </w:rPr>
              <w:t>?</w:t>
            </w:r>
          </w:p>
        </w:tc>
        <w:tc>
          <w:tcPr>
            <w:tcW w:w="567" w:type="dxa"/>
            <w:vAlign w:val="center"/>
          </w:tcPr>
          <w:p w14:paraId="7F14FC8A" w14:textId="77777777" w:rsidR="00A93206" w:rsidRDefault="00A93206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2930D1" w14:textId="77777777" w:rsidR="00A93206" w:rsidRDefault="00A93206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E42B757" w14:textId="77777777" w:rsidR="00A93206" w:rsidRDefault="00A93206" w:rsidP="004617C3">
            <w:pPr>
              <w:rPr>
                <w:sz w:val="22"/>
                <w:szCs w:val="24"/>
              </w:rPr>
            </w:pPr>
          </w:p>
        </w:tc>
      </w:tr>
      <w:tr w:rsidR="00A93206" w14:paraId="136973E3" w14:textId="77777777" w:rsidTr="00A05CC6">
        <w:tc>
          <w:tcPr>
            <w:tcW w:w="5097" w:type="dxa"/>
            <w:vAlign w:val="center"/>
          </w:tcPr>
          <w:p w14:paraId="2B87ABF0" w14:textId="5E435D73" w:rsidR="00A93206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Will there be environmental inductions</w:t>
            </w:r>
            <w:r w:rsidR="00562470">
              <w:rPr>
                <w:sz w:val="22"/>
                <w:szCs w:val="24"/>
              </w:rPr>
              <w:t>?</w:t>
            </w:r>
          </w:p>
        </w:tc>
        <w:tc>
          <w:tcPr>
            <w:tcW w:w="567" w:type="dxa"/>
            <w:vAlign w:val="center"/>
          </w:tcPr>
          <w:p w14:paraId="0EDBDE59" w14:textId="77777777" w:rsidR="00A93206" w:rsidRDefault="00A93206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EDACBD" w14:textId="77777777" w:rsidR="00A93206" w:rsidRDefault="00A93206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70088F2C" w14:textId="77777777" w:rsidR="00A93206" w:rsidRDefault="00A93206" w:rsidP="004617C3">
            <w:pPr>
              <w:rPr>
                <w:sz w:val="22"/>
                <w:szCs w:val="24"/>
              </w:rPr>
            </w:pPr>
          </w:p>
        </w:tc>
      </w:tr>
    </w:tbl>
    <w:p w14:paraId="422CCB23" w14:textId="77777777" w:rsidR="00A93206" w:rsidRDefault="00A93206"/>
    <w:p w14:paraId="04089A69" w14:textId="61435723" w:rsidR="00A93206" w:rsidRDefault="00A93206" w:rsidP="00A93206">
      <w:pPr>
        <w:pStyle w:val="Heading2"/>
      </w:pPr>
      <w:r>
        <w:t>Environmental Management Requirements Review:</w:t>
      </w:r>
    </w:p>
    <w:p w14:paraId="4139F12B" w14:textId="77777777" w:rsidR="00A93206" w:rsidRDefault="00A93206"/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97"/>
        <w:gridCol w:w="567"/>
        <w:gridCol w:w="567"/>
        <w:gridCol w:w="3963"/>
      </w:tblGrid>
      <w:tr w:rsidR="00A93206" w:rsidRPr="001613FA" w14:paraId="41E338F3" w14:textId="77777777" w:rsidTr="00953454">
        <w:trPr>
          <w:trHeight w:val="312"/>
          <w:tblHeader/>
        </w:trPr>
        <w:tc>
          <w:tcPr>
            <w:tcW w:w="5097" w:type="dxa"/>
            <w:shd w:val="clear" w:color="auto" w:fill="5BBBB7" w:themeFill="accent1"/>
            <w:vAlign w:val="center"/>
          </w:tcPr>
          <w:p w14:paraId="191EC002" w14:textId="77777777" w:rsidR="00A93206" w:rsidRPr="001613FA" w:rsidRDefault="00A93206" w:rsidP="00953454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Item</w:t>
            </w:r>
          </w:p>
        </w:tc>
        <w:tc>
          <w:tcPr>
            <w:tcW w:w="567" w:type="dxa"/>
            <w:shd w:val="clear" w:color="auto" w:fill="5BBBB7" w:themeFill="accent1"/>
            <w:vAlign w:val="center"/>
          </w:tcPr>
          <w:p w14:paraId="4BB8B8EF" w14:textId="77777777" w:rsidR="00A93206" w:rsidRPr="001613FA" w:rsidRDefault="00A93206" w:rsidP="00953454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Yes</w:t>
            </w:r>
          </w:p>
        </w:tc>
        <w:tc>
          <w:tcPr>
            <w:tcW w:w="567" w:type="dxa"/>
            <w:shd w:val="clear" w:color="auto" w:fill="5BBBB7" w:themeFill="accent1"/>
            <w:vAlign w:val="center"/>
          </w:tcPr>
          <w:p w14:paraId="089B891C" w14:textId="77777777" w:rsidR="00A93206" w:rsidRPr="001613FA" w:rsidRDefault="00A93206" w:rsidP="00953454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No</w:t>
            </w:r>
          </w:p>
        </w:tc>
        <w:tc>
          <w:tcPr>
            <w:tcW w:w="3963" w:type="dxa"/>
            <w:shd w:val="clear" w:color="auto" w:fill="5BBBB7" w:themeFill="accent1"/>
            <w:vAlign w:val="center"/>
          </w:tcPr>
          <w:p w14:paraId="51E7BA4F" w14:textId="77777777" w:rsidR="00A93206" w:rsidRPr="001613FA" w:rsidRDefault="00A93206" w:rsidP="00953454">
            <w:pPr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1613FA">
              <w:rPr>
                <w:b/>
                <w:bCs/>
                <w:color w:val="FFFFFF" w:themeColor="background1"/>
                <w:sz w:val="22"/>
                <w:szCs w:val="24"/>
              </w:rPr>
              <w:t>Details</w:t>
            </w:r>
          </w:p>
        </w:tc>
      </w:tr>
      <w:tr w:rsidR="00A93206" w14:paraId="26630A95" w14:textId="77777777" w:rsidTr="00EF3E15">
        <w:tc>
          <w:tcPr>
            <w:tcW w:w="10194" w:type="dxa"/>
            <w:gridSpan w:val="4"/>
            <w:vAlign w:val="center"/>
          </w:tcPr>
          <w:p w14:paraId="5A2707CC" w14:textId="33C15E9B" w:rsidR="00A93206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Have all potential impacts to each of the following environmental aspects been identified, with appropriate controls listed?</w:t>
            </w:r>
          </w:p>
        </w:tc>
      </w:tr>
      <w:tr w:rsidR="0039262D" w14:paraId="163F07BB" w14:textId="77777777" w:rsidTr="00A05CC6">
        <w:tc>
          <w:tcPr>
            <w:tcW w:w="5097" w:type="dxa"/>
            <w:vAlign w:val="center"/>
          </w:tcPr>
          <w:p w14:paraId="32F17DBD" w14:textId="10A2C16C" w:rsidR="0039262D" w:rsidRDefault="0039262D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Air Quality</w:t>
            </w:r>
          </w:p>
        </w:tc>
        <w:tc>
          <w:tcPr>
            <w:tcW w:w="567" w:type="dxa"/>
            <w:vAlign w:val="center"/>
          </w:tcPr>
          <w:p w14:paraId="7571840A" w14:textId="77777777" w:rsidR="0039262D" w:rsidRDefault="0039262D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E35F4F" w14:textId="77777777" w:rsidR="0039262D" w:rsidRDefault="0039262D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13CC0DED" w14:textId="77777777" w:rsidR="0039262D" w:rsidRDefault="0039262D" w:rsidP="004617C3">
            <w:pPr>
              <w:rPr>
                <w:sz w:val="22"/>
                <w:szCs w:val="24"/>
              </w:rPr>
            </w:pPr>
          </w:p>
        </w:tc>
      </w:tr>
      <w:tr w:rsidR="00271F8C" w14:paraId="49B1B926" w14:textId="77777777" w:rsidTr="00A05CC6">
        <w:tc>
          <w:tcPr>
            <w:tcW w:w="5097" w:type="dxa"/>
            <w:vAlign w:val="center"/>
          </w:tcPr>
          <w:p w14:paraId="52C12C4A" w14:textId="73D1AE54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Noise and vibration</w:t>
            </w:r>
          </w:p>
        </w:tc>
        <w:tc>
          <w:tcPr>
            <w:tcW w:w="567" w:type="dxa"/>
            <w:vAlign w:val="center"/>
          </w:tcPr>
          <w:p w14:paraId="57CCE8F9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128D58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1C55098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18BEB7A1" w14:textId="77777777" w:rsidTr="00A05CC6">
        <w:tc>
          <w:tcPr>
            <w:tcW w:w="5097" w:type="dxa"/>
            <w:vAlign w:val="center"/>
          </w:tcPr>
          <w:p w14:paraId="069AC88A" w14:textId="2DA80295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Stockpiling</w:t>
            </w:r>
          </w:p>
        </w:tc>
        <w:tc>
          <w:tcPr>
            <w:tcW w:w="567" w:type="dxa"/>
            <w:vAlign w:val="center"/>
          </w:tcPr>
          <w:p w14:paraId="7B0BFC58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DCAE3D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E150DC9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367122A3" w14:textId="77777777" w:rsidTr="00A05CC6">
        <w:tc>
          <w:tcPr>
            <w:tcW w:w="5097" w:type="dxa"/>
            <w:vAlign w:val="center"/>
          </w:tcPr>
          <w:p w14:paraId="221E9F5F" w14:textId="49A34F8F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Soil</w:t>
            </w:r>
          </w:p>
        </w:tc>
        <w:tc>
          <w:tcPr>
            <w:tcW w:w="567" w:type="dxa"/>
            <w:vAlign w:val="center"/>
          </w:tcPr>
          <w:p w14:paraId="0BD4D096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52D27F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A624154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22D4EE7B" w14:textId="77777777" w:rsidTr="00A05CC6">
        <w:tc>
          <w:tcPr>
            <w:tcW w:w="5097" w:type="dxa"/>
            <w:vAlign w:val="center"/>
          </w:tcPr>
          <w:p w14:paraId="47E3F179" w14:textId="553D4450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Water</w:t>
            </w:r>
          </w:p>
        </w:tc>
        <w:tc>
          <w:tcPr>
            <w:tcW w:w="567" w:type="dxa"/>
            <w:vAlign w:val="center"/>
          </w:tcPr>
          <w:p w14:paraId="0EB38B59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F58763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1E57A155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4657D635" w14:textId="77777777" w:rsidTr="00A05CC6">
        <w:tc>
          <w:tcPr>
            <w:tcW w:w="5097" w:type="dxa"/>
            <w:vAlign w:val="center"/>
          </w:tcPr>
          <w:p w14:paraId="23295ADD" w14:textId="337BB7C5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Waste</w:t>
            </w:r>
          </w:p>
        </w:tc>
        <w:tc>
          <w:tcPr>
            <w:tcW w:w="567" w:type="dxa"/>
            <w:vAlign w:val="center"/>
          </w:tcPr>
          <w:p w14:paraId="048F83B1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BBC1A5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0E008E18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4C5E1C14" w14:textId="77777777" w:rsidTr="00A05CC6">
        <w:tc>
          <w:tcPr>
            <w:tcW w:w="5097" w:type="dxa"/>
            <w:vAlign w:val="center"/>
          </w:tcPr>
          <w:p w14:paraId="215009F1" w14:textId="34990A1B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Chemicals and hazardous substances</w:t>
            </w:r>
          </w:p>
        </w:tc>
        <w:tc>
          <w:tcPr>
            <w:tcW w:w="567" w:type="dxa"/>
            <w:vAlign w:val="center"/>
          </w:tcPr>
          <w:p w14:paraId="169A19DA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DE759F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61531BCB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323328D9" w14:textId="77777777" w:rsidTr="00A05CC6">
        <w:tc>
          <w:tcPr>
            <w:tcW w:w="5097" w:type="dxa"/>
            <w:vAlign w:val="center"/>
          </w:tcPr>
          <w:p w14:paraId="2D3A1D85" w14:textId="5A0A3A2F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Biodiversity (flora and fauna)</w:t>
            </w:r>
          </w:p>
        </w:tc>
        <w:tc>
          <w:tcPr>
            <w:tcW w:w="567" w:type="dxa"/>
            <w:vAlign w:val="center"/>
          </w:tcPr>
          <w:p w14:paraId="298B4817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596CDA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04B1C084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19C801E3" w14:textId="77777777" w:rsidTr="00A05CC6">
        <w:tc>
          <w:tcPr>
            <w:tcW w:w="5097" w:type="dxa"/>
            <w:vAlign w:val="center"/>
          </w:tcPr>
          <w:p w14:paraId="34AB36D1" w14:textId="546C9309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Weeds</w:t>
            </w:r>
          </w:p>
        </w:tc>
        <w:tc>
          <w:tcPr>
            <w:tcW w:w="567" w:type="dxa"/>
            <w:vAlign w:val="center"/>
          </w:tcPr>
          <w:p w14:paraId="2762C5DF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4DBC9A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28492974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37350565" w14:textId="77777777" w:rsidTr="00A05CC6">
        <w:tc>
          <w:tcPr>
            <w:tcW w:w="5097" w:type="dxa"/>
            <w:vAlign w:val="center"/>
          </w:tcPr>
          <w:p w14:paraId="175182C1" w14:textId="435B2F38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Cultural heritage</w:t>
            </w:r>
          </w:p>
        </w:tc>
        <w:tc>
          <w:tcPr>
            <w:tcW w:w="567" w:type="dxa"/>
            <w:vAlign w:val="center"/>
          </w:tcPr>
          <w:p w14:paraId="2D11E02F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D23C26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195A45D0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3F64349E" w14:textId="77777777" w:rsidTr="00A05CC6">
        <w:tc>
          <w:tcPr>
            <w:tcW w:w="5097" w:type="dxa"/>
            <w:vAlign w:val="center"/>
          </w:tcPr>
          <w:p w14:paraId="254BD33E" w14:textId="0B61C7BE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Fire Management</w:t>
            </w:r>
          </w:p>
        </w:tc>
        <w:tc>
          <w:tcPr>
            <w:tcW w:w="567" w:type="dxa"/>
            <w:vAlign w:val="center"/>
          </w:tcPr>
          <w:p w14:paraId="68F3AAEB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F0D874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0ACC73D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3DCF4AB5" w14:textId="77777777" w:rsidTr="00A05CC6">
        <w:tc>
          <w:tcPr>
            <w:tcW w:w="5097" w:type="dxa"/>
            <w:vAlign w:val="center"/>
          </w:tcPr>
          <w:p w14:paraId="5E84B872" w14:textId="6C2499E6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Contamination</w:t>
            </w:r>
          </w:p>
        </w:tc>
        <w:tc>
          <w:tcPr>
            <w:tcW w:w="567" w:type="dxa"/>
            <w:vAlign w:val="center"/>
          </w:tcPr>
          <w:p w14:paraId="24A4C84E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A51879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8A8C661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271F8C" w14:paraId="396E321E" w14:textId="77777777" w:rsidTr="00A05CC6">
        <w:tc>
          <w:tcPr>
            <w:tcW w:w="5097" w:type="dxa"/>
            <w:vAlign w:val="center"/>
          </w:tcPr>
          <w:p w14:paraId="07226B91" w14:textId="6B7AAE96" w:rsidR="00271F8C" w:rsidRDefault="00A93206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Other</w:t>
            </w:r>
          </w:p>
        </w:tc>
        <w:tc>
          <w:tcPr>
            <w:tcW w:w="567" w:type="dxa"/>
            <w:vAlign w:val="center"/>
          </w:tcPr>
          <w:p w14:paraId="4E854BF4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BFA4E8" w14:textId="77777777" w:rsidR="00271F8C" w:rsidRDefault="00271F8C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55264D3E" w14:textId="77777777" w:rsidR="00271F8C" w:rsidRDefault="00271F8C" w:rsidP="004617C3">
            <w:pPr>
              <w:rPr>
                <w:sz w:val="22"/>
                <w:szCs w:val="24"/>
              </w:rPr>
            </w:pPr>
          </w:p>
        </w:tc>
      </w:tr>
      <w:tr w:rsidR="004E66EB" w14:paraId="0D80AEE3" w14:textId="77777777" w:rsidTr="00A05CC6">
        <w:tc>
          <w:tcPr>
            <w:tcW w:w="5097" w:type="dxa"/>
            <w:vAlign w:val="center"/>
          </w:tcPr>
          <w:p w14:paraId="119CB8C8" w14:textId="2F6E0DF2" w:rsidR="004E66EB" w:rsidRDefault="004E66EB" w:rsidP="004617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Are all controls listed appropriate for the season in which the project is taking place (wet season vs dry season)?</w:t>
            </w:r>
          </w:p>
        </w:tc>
        <w:tc>
          <w:tcPr>
            <w:tcW w:w="567" w:type="dxa"/>
            <w:vAlign w:val="center"/>
          </w:tcPr>
          <w:p w14:paraId="44698F72" w14:textId="77777777" w:rsidR="004E66EB" w:rsidRDefault="004E66EB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B0EA7F" w14:textId="77777777" w:rsidR="004E66EB" w:rsidRDefault="004E66EB" w:rsidP="003A31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E20DB0F" w14:textId="77777777" w:rsidR="004E66EB" w:rsidRDefault="004E66EB" w:rsidP="004617C3">
            <w:pPr>
              <w:rPr>
                <w:sz w:val="22"/>
                <w:szCs w:val="24"/>
              </w:rPr>
            </w:pPr>
          </w:p>
        </w:tc>
      </w:tr>
    </w:tbl>
    <w:p w14:paraId="148C22B4" w14:textId="6F227752" w:rsidR="003C7FDC" w:rsidRDefault="003C7FDC" w:rsidP="00C851F8">
      <w:pPr>
        <w:rPr>
          <w:sz w:val="22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A05CC6" w14:paraId="45BB09D9" w14:textId="77777777" w:rsidTr="00A05CC6">
        <w:tc>
          <w:tcPr>
            <w:tcW w:w="10204" w:type="dxa"/>
            <w:shd w:val="clear" w:color="auto" w:fill="5BBBB7" w:themeFill="accent1"/>
          </w:tcPr>
          <w:p w14:paraId="2623C7F7" w14:textId="1B7E4CEC" w:rsidR="00A05CC6" w:rsidRPr="00A05CC6" w:rsidRDefault="00A05CC6" w:rsidP="00C851F8">
            <w:pPr>
              <w:rPr>
                <w:b/>
                <w:bCs/>
                <w:sz w:val="22"/>
                <w:szCs w:val="24"/>
              </w:rPr>
            </w:pPr>
            <w:r w:rsidRPr="00A05CC6">
              <w:rPr>
                <w:b/>
                <w:bCs/>
                <w:color w:val="FFFFFF" w:themeColor="background1"/>
                <w:sz w:val="22"/>
                <w:szCs w:val="24"/>
              </w:rPr>
              <w:t>Additional Comments:</w:t>
            </w:r>
          </w:p>
        </w:tc>
      </w:tr>
      <w:tr w:rsidR="00A05CC6" w14:paraId="44E39A56" w14:textId="77777777" w:rsidTr="006B1A4E">
        <w:trPr>
          <w:trHeight w:val="2633"/>
        </w:trPr>
        <w:tc>
          <w:tcPr>
            <w:tcW w:w="10204" w:type="dxa"/>
            <w:vAlign w:val="top"/>
          </w:tcPr>
          <w:p w14:paraId="3375AFBC" w14:textId="77777777" w:rsidR="00A05CC6" w:rsidRDefault="00A05CC6" w:rsidP="00A05CC6">
            <w:pPr>
              <w:rPr>
                <w:sz w:val="22"/>
                <w:szCs w:val="24"/>
              </w:rPr>
            </w:pPr>
          </w:p>
        </w:tc>
      </w:tr>
    </w:tbl>
    <w:p w14:paraId="6A031186" w14:textId="77777777" w:rsidR="00A05CC6" w:rsidRPr="003C7FDC" w:rsidRDefault="00A05CC6" w:rsidP="00C851F8">
      <w:pPr>
        <w:rPr>
          <w:sz w:val="22"/>
          <w:szCs w:val="24"/>
        </w:rPr>
      </w:pPr>
    </w:p>
    <w:sectPr w:rsidR="00A05CC6" w:rsidRPr="003C7FDC" w:rsidSect="001B1876">
      <w:footerReference w:type="default" r:id="rId13"/>
      <w:pgSz w:w="11906" w:h="16838" w:code="9"/>
      <w:pgMar w:top="851" w:right="851" w:bottom="1276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E3B2" w14:textId="77777777" w:rsidR="003C7FDC" w:rsidRPr="00962964" w:rsidRDefault="003C7FDC" w:rsidP="00C3193C">
      <w:r>
        <w:separator/>
      </w:r>
    </w:p>
  </w:endnote>
  <w:endnote w:type="continuationSeparator" w:id="0">
    <w:p w14:paraId="64C39634" w14:textId="77777777" w:rsidR="003C7FDC" w:rsidRPr="00962964" w:rsidRDefault="003C7FDC" w:rsidP="00C3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0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283"/>
    </w:tblGrid>
    <w:tr w:rsidR="001B1876" w14:paraId="4D3174BE" w14:textId="77777777" w:rsidTr="001B1876">
      <w:tc>
        <w:tcPr>
          <w:tcW w:w="1565" w:type="dxa"/>
        </w:tcPr>
        <w:p w14:paraId="38435D34" w14:textId="77777777" w:rsidR="001B1876" w:rsidRPr="001B1876" w:rsidRDefault="001B1876" w:rsidP="001B1876">
          <w:pPr>
            <w:pStyle w:val="Header"/>
            <w:rPr>
              <w:b/>
              <w:bCs/>
              <w:color w:val="FFFFFF" w:themeColor="background1"/>
            </w:rPr>
          </w:pPr>
          <w:r w:rsidRPr="001B1876">
            <w:rPr>
              <w:b/>
              <w:bCs/>
              <w:color w:val="FFFFFF" w:themeColor="background1"/>
            </w:rPr>
            <w:t>Checklist Version</w:t>
          </w:r>
        </w:p>
      </w:tc>
      <w:tc>
        <w:tcPr>
          <w:tcW w:w="1283" w:type="dxa"/>
        </w:tcPr>
        <w:p w14:paraId="0B5B6B56" w14:textId="77777777" w:rsidR="001B1876" w:rsidRPr="001B1876" w:rsidRDefault="001B1876" w:rsidP="001B1876">
          <w:pPr>
            <w:pStyle w:val="Header"/>
            <w:rPr>
              <w:color w:val="FFFFFF" w:themeColor="background1"/>
            </w:rPr>
          </w:pPr>
          <w:r w:rsidRPr="001B1876">
            <w:rPr>
              <w:color w:val="FFFFFF" w:themeColor="background1"/>
            </w:rPr>
            <w:t>1.0</w:t>
          </w:r>
        </w:p>
      </w:tc>
    </w:tr>
    <w:tr w:rsidR="001B1876" w14:paraId="77E4358E" w14:textId="77777777" w:rsidTr="001B1876">
      <w:tc>
        <w:tcPr>
          <w:tcW w:w="1565" w:type="dxa"/>
        </w:tcPr>
        <w:p w14:paraId="7D588732" w14:textId="77777777" w:rsidR="001B1876" w:rsidRPr="001B1876" w:rsidRDefault="001B1876" w:rsidP="001B1876">
          <w:pPr>
            <w:pStyle w:val="Header"/>
            <w:rPr>
              <w:b/>
              <w:bCs/>
              <w:color w:val="FFFFFF" w:themeColor="background1"/>
            </w:rPr>
          </w:pPr>
          <w:r w:rsidRPr="001B1876">
            <w:rPr>
              <w:b/>
              <w:bCs/>
              <w:color w:val="FFFFFF" w:themeColor="background1"/>
            </w:rPr>
            <w:t>Last Reviewed</w:t>
          </w:r>
        </w:p>
      </w:tc>
      <w:tc>
        <w:tcPr>
          <w:tcW w:w="1283" w:type="dxa"/>
        </w:tcPr>
        <w:p w14:paraId="484771C4" w14:textId="77777777" w:rsidR="001B1876" w:rsidRPr="001B1876" w:rsidRDefault="001B1876" w:rsidP="001B1876">
          <w:pPr>
            <w:pStyle w:val="Header"/>
            <w:rPr>
              <w:color w:val="FFFFFF" w:themeColor="background1"/>
            </w:rPr>
          </w:pPr>
          <w:r w:rsidRPr="001B1876">
            <w:rPr>
              <w:color w:val="FFFFFF" w:themeColor="background1"/>
            </w:rPr>
            <w:t>20/09/2023</w:t>
          </w:r>
        </w:p>
      </w:tc>
    </w:tr>
  </w:tbl>
  <w:p w14:paraId="6FED4A7D" w14:textId="77ABFFA6" w:rsidR="00C80E0A" w:rsidRPr="00E60FB7" w:rsidRDefault="001B1876" w:rsidP="00E60FB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3" behindDoc="1" locked="0" layoutInCell="1" allowOverlap="1" wp14:anchorId="2EE9EEC4" wp14:editId="4A72E87E">
          <wp:simplePos x="0" y="0"/>
          <wp:positionH relativeFrom="margin">
            <wp:posOffset>0</wp:posOffset>
          </wp:positionH>
          <wp:positionV relativeFrom="bottomMargin">
            <wp:posOffset>28575</wp:posOffset>
          </wp:positionV>
          <wp:extent cx="6479540" cy="503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otomWingForm_AD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F0F"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1E2BBC" wp14:editId="1C7B7FEA">
              <wp:simplePos x="0" y="0"/>
              <wp:positionH relativeFrom="margin">
                <wp:posOffset>6050915</wp:posOffset>
              </wp:positionH>
              <wp:positionV relativeFrom="margin">
                <wp:posOffset>9424670</wp:posOffset>
              </wp:positionV>
              <wp:extent cx="429895" cy="255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9EA7B" w14:textId="5C86077C" w:rsidR="00E60FB7" w:rsidRPr="00E60FB7" w:rsidRDefault="00E60FB7" w:rsidP="00E60FB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E60FB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60FB7">
                            <w:rPr>
                              <w:color w:val="FFFFFF" w:themeColor="background1"/>
                            </w:rPr>
                            <w:instrText xml:space="preserve"> IF </w:instrText>
                          </w:r>
                          <w:r w:rsidRPr="00E60FB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60FB7">
                            <w:rPr>
                              <w:color w:val="FFFFFF" w:themeColor="background1"/>
                            </w:rPr>
                            <w:instrText xml:space="preserve"> NUMPAGES </w:instrText>
                          </w:r>
                          <w:r w:rsidRPr="00E60FB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2674F">
                            <w:rPr>
                              <w:noProof/>
                              <w:color w:val="FFFFFF" w:themeColor="background1"/>
                            </w:rPr>
                            <w:instrText>2</w:instrText>
                          </w:r>
                          <w:r w:rsidRPr="00E60FB7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E60FB7">
                            <w:rPr>
                              <w:color w:val="FFFFFF" w:themeColor="background1"/>
                            </w:rPr>
                            <w:instrText xml:space="preserve"> = 1 "" </w:instrText>
                          </w:r>
                          <w:r w:rsidRPr="00E60FB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60FB7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E60FB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2674F">
                            <w:rPr>
                              <w:noProof/>
                              <w:color w:val="FFFFFF" w:themeColor="background1"/>
                            </w:rPr>
                            <w:instrText>1</w:instrText>
                          </w:r>
                          <w:r w:rsidRPr="00E60FB7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E60FB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2674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E60FB7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E2B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45pt;margin-top:742.1pt;width:33.85pt;height:20.1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" filled="f" stroked="f">
              <v:textbox>
                <w:txbxContent>
                  <w:p w14:paraId="5779EA7B" w14:textId="5C86077C" w:rsidR="00E60FB7" w:rsidRPr="00E60FB7" w:rsidRDefault="00E60FB7" w:rsidP="00E60FB7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E60FB7">
                      <w:rPr>
                        <w:color w:val="FFFFFF" w:themeColor="background1"/>
                      </w:rPr>
                      <w:fldChar w:fldCharType="begin"/>
                    </w:r>
                    <w:r w:rsidRPr="00E60FB7">
                      <w:rPr>
                        <w:color w:val="FFFFFF" w:themeColor="background1"/>
                      </w:rPr>
                      <w:instrText xml:space="preserve"> IF </w:instrText>
                    </w:r>
                    <w:r w:rsidRPr="00E60FB7">
                      <w:rPr>
                        <w:color w:val="FFFFFF" w:themeColor="background1"/>
                      </w:rPr>
                      <w:fldChar w:fldCharType="begin"/>
                    </w:r>
                    <w:r w:rsidRPr="00E60FB7">
                      <w:rPr>
                        <w:color w:val="FFFFFF" w:themeColor="background1"/>
                      </w:rPr>
                      <w:instrText xml:space="preserve"> NUMPAGES </w:instrText>
                    </w:r>
                    <w:r w:rsidRPr="00E60FB7">
                      <w:rPr>
                        <w:color w:val="FFFFFF" w:themeColor="background1"/>
                      </w:rPr>
                      <w:fldChar w:fldCharType="separate"/>
                    </w:r>
                    <w:r w:rsidR="0062674F">
                      <w:rPr>
                        <w:noProof/>
                        <w:color w:val="FFFFFF" w:themeColor="background1"/>
                      </w:rPr>
                      <w:instrText>2</w:instrText>
                    </w:r>
                    <w:r w:rsidRPr="00E60FB7">
                      <w:rPr>
                        <w:noProof/>
                        <w:color w:val="FFFFFF" w:themeColor="background1"/>
                      </w:rPr>
                      <w:fldChar w:fldCharType="end"/>
                    </w:r>
                    <w:r w:rsidRPr="00E60FB7">
                      <w:rPr>
                        <w:color w:val="FFFFFF" w:themeColor="background1"/>
                      </w:rPr>
                      <w:instrText xml:space="preserve"> = 1 "" </w:instrText>
                    </w:r>
                    <w:r w:rsidRPr="00E60FB7">
                      <w:rPr>
                        <w:color w:val="FFFFFF" w:themeColor="background1"/>
                      </w:rPr>
                      <w:fldChar w:fldCharType="begin"/>
                    </w:r>
                    <w:r w:rsidRPr="00E60FB7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E60FB7">
                      <w:rPr>
                        <w:color w:val="FFFFFF" w:themeColor="background1"/>
                      </w:rPr>
                      <w:fldChar w:fldCharType="separate"/>
                    </w:r>
                    <w:r w:rsidR="0062674F">
                      <w:rPr>
                        <w:noProof/>
                        <w:color w:val="FFFFFF" w:themeColor="background1"/>
                      </w:rPr>
                      <w:instrText>1</w:instrText>
                    </w:r>
                    <w:r w:rsidRPr="00E60FB7">
                      <w:rPr>
                        <w:noProof/>
                        <w:color w:val="FFFFFF" w:themeColor="background1"/>
                      </w:rPr>
                      <w:fldChar w:fldCharType="end"/>
                    </w:r>
                    <w:r w:rsidRPr="00E60FB7">
                      <w:rPr>
                        <w:color w:val="FFFFFF" w:themeColor="background1"/>
                      </w:rPr>
                      <w:fldChar w:fldCharType="separate"/>
                    </w:r>
                    <w:r w:rsidR="0062674F">
                      <w:rPr>
                        <w:noProof/>
                        <w:color w:val="FFFFFF" w:themeColor="background1"/>
                      </w:rPr>
                      <w:t>1</w:t>
                    </w:r>
                    <w:r w:rsidRPr="00E60FB7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76BA" w14:textId="77777777" w:rsidR="003C7FDC" w:rsidRPr="00646889" w:rsidRDefault="003C7FDC" w:rsidP="00C3193C">
      <w:pPr>
        <w:rPr>
          <w:color w:val="7F7F7F" w:themeColor="text1" w:themeTint="80"/>
        </w:rPr>
      </w:pPr>
      <w:r w:rsidRPr="00646889">
        <w:rPr>
          <w:color w:val="7F7F7F" w:themeColor="text1" w:themeTint="80"/>
        </w:rPr>
        <w:separator/>
      </w:r>
    </w:p>
  </w:footnote>
  <w:footnote w:type="continuationSeparator" w:id="0">
    <w:p w14:paraId="5EE90EBF" w14:textId="77777777" w:rsidR="003C7FDC" w:rsidRPr="00962964" w:rsidRDefault="003C7FDC" w:rsidP="00C3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E26"/>
    <w:multiLevelType w:val="multilevel"/>
    <w:tmpl w:val="10F603E8"/>
    <w:lvl w:ilvl="0">
      <w:start w:val="1"/>
      <w:numFmt w:val="bullet"/>
      <w:pStyle w:val="BulletedLis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" w15:restartNumberingAfterBreak="0">
    <w:nsid w:val="20E94F96"/>
    <w:multiLevelType w:val="multilevel"/>
    <w:tmpl w:val="92CE8A66"/>
    <w:lvl w:ilvl="0">
      <w:start w:val="1"/>
      <w:numFmt w:val="bullet"/>
      <w:pStyle w:val="TableBullets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2" w15:restartNumberingAfterBreak="0">
    <w:nsid w:val="2BE104DF"/>
    <w:multiLevelType w:val="multilevel"/>
    <w:tmpl w:val="35C054B4"/>
    <w:lvl w:ilvl="0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445F3022"/>
    <w:multiLevelType w:val="multilevel"/>
    <w:tmpl w:val="AC74514A"/>
    <w:styleLink w:val="Numbering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79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2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3176" w:hanging="79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970" w:hanging="79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4764" w:hanging="794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5558" w:hanging="794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6352" w:hanging="794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7146" w:hanging="794"/>
      </w:pPr>
      <w:rPr>
        <w:rFonts w:hint="default"/>
        <w:b/>
      </w:rPr>
    </w:lvl>
  </w:abstractNum>
  <w:abstractNum w:abstractNumId="4" w15:restartNumberingAfterBreak="0">
    <w:nsid w:val="5E664700"/>
    <w:multiLevelType w:val="multilevel"/>
    <w:tmpl w:val="E26E2FB6"/>
    <w:lvl w:ilvl="0">
      <w:start w:val="1"/>
      <w:numFmt w:val="lowerLetter"/>
      <w:pStyle w:val="NumberedList-Letter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5" w15:restartNumberingAfterBreak="0">
    <w:nsid w:val="65F95447"/>
    <w:multiLevelType w:val="hybridMultilevel"/>
    <w:tmpl w:val="E4A8B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40B4C"/>
    <w:multiLevelType w:val="multilevel"/>
    <w:tmpl w:val="118C92B0"/>
    <w:lvl w:ilvl="0">
      <w:start w:val="1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1456867573">
    <w:abstractNumId w:val="0"/>
  </w:num>
  <w:num w:numId="2" w16cid:durableId="580331684">
    <w:abstractNumId w:val="0"/>
  </w:num>
  <w:num w:numId="3" w16cid:durableId="585186198">
    <w:abstractNumId w:val="0"/>
  </w:num>
  <w:num w:numId="4" w16cid:durableId="1833642889">
    <w:abstractNumId w:val="0"/>
  </w:num>
  <w:num w:numId="5" w16cid:durableId="1285112068">
    <w:abstractNumId w:val="0"/>
  </w:num>
  <w:num w:numId="6" w16cid:durableId="1738819112">
    <w:abstractNumId w:val="2"/>
  </w:num>
  <w:num w:numId="7" w16cid:durableId="1806460047">
    <w:abstractNumId w:val="4"/>
  </w:num>
  <w:num w:numId="8" w16cid:durableId="597104938">
    <w:abstractNumId w:val="3"/>
  </w:num>
  <w:num w:numId="9" w16cid:durableId="271985189">
    <w:abstractNumId w:val="0"/>
  </w:num>
  <w:num w:numId="10" w16cid:durableId="758913770">
    <w:abstractNumId w:val="2"/>
  </w:num>
  <w:num w:numId="11" w16cid:durableId="1584221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4091775">
    <w:abstractNumId w:val="5"/>
  </w:num>
  <w:num w:numId="13" w16cid:durableId="103771509">
    <w:abstractNumId w:val="1"/>
  </w:num>
  <w:num w:numId="14" w16cid:durableId="489953032">
    <w:abstractNumId w:val="6"/>
  </w:num>
  <w:num w:numId="15" w16cid:durableId="172598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DC"/>
    <w:rsid w:val="000117A6"/>
    <w:rsid w:val="00012B04"/>
    <w:rsid w:val="000329BF"/>
    <w:rsid w:val="00035C7F"/>
    <w:rsid w:val="00043B8C"/>
    <w:rsid w:val="00046241"/>
    <w:rsid w:val="00053DCA"/>
    <w:rsid w:val="00060AA3"/>
    <w:rsid w:val="0006229D"/>
    <w:rsid w:val="000732AF"/>
    <w:rsid w:val="000957FF"/>
    <w:rsid w:val="00097DF1"/>
    <w:rsid w:val="000A6C19"/>
    <w:rsid w:val="000A72E0"/>
    <w:rsid w:val="000D171B"/>
    <w:rsid w:val="000D2223"/>
    <w:rsid w:val="000E2A10"/>
    <w:rsid w:val="000E7BB5"/>
    <w:rsid w:val="000F08CA"/>
    <w:rsid w:val="00103DC7"/>
    <w:rsid w:val="00112689"/>
    <w:rsid w:val="0012457D"/>
    <w:rsid w:val="00125C38"/>
    <w:rsid w:val="001413C4"/>
    <w:rsid w:val="00143B95"/>
    <w:rsid w:val="00153750"/>
    <w:rsid w:val="00154BE7"/>
    <w:rsid w:val="00160674"/>
    <w:rsid w:val="001613FA"/>
    <w:rsid w:val="00167B01"/>
    <w:rsid w:val="001749D3"/>
    <w:rsid w:val="00181D44"/>
    <w:rsid w:val="0019453B"/>
    <w:rsid w:val="001A0F25"/>
    <w:rsid w:val="001A1078"/>
    <w:rsid w:val="001A79D6"/>
    <w:rsid w:val="001A7B79"/>
    <w:rsid w:val="001B1876"/>
    <w:rsid w:val="001B6F81"/>
    <w:rsid w:val="001C0CD5"/>
    <w:rsid w:val="001C3EDD"/>
    <w:rsid w:val="001C6A14"/>
    <w:rsid w:val="001D47CE"/>
    <w:rsid w:val="001D51E8"/>
    <w:rsid w:val="001D7F67"/>
    <w:rsid w:val="001E2865"/>
    <w:rsid w:val="001F255F"/>
    <w:rsid w:val="00215AED"/>
    <w:rsid w:val="002233CB"/>
    <w:rsid w:val="00223538"/>
    <w:rsid w:val="00223C35"/>
    <w:rsid w:val="002247B1"/>
    <w:rsid w:val="0022706C"/>
    <w:rsid w:val="00237DA0"/>
    <w:rsid w:val="0024111B"/>
    <w:rsid w:val="002538B9"/>
    <w:rsid w:val="00256271"/>
    <w:rsid w:val="00271F8C"/>
    <w:rsid w:val="00273695"/>
    <w:rsid w:val="00287921"/>
    <w:rsid w:val="002A0D03"/>
    <w:rsid w:val="002A2254"/>
    <w:rsid w:val="002B1BE6"/>
    <w:rsid w:val="002D18F7"/>
    <w:rsid w:val="002D5DAA"/>
    <w:rsid w:val="002E04E3"/>
    <w:rsid w:val="002E543E"/>
    <w:rsid w:val="002E7FDF"/>
    <w:rsid w:val="002F3C49"/>
    <w:rsid w:val="002F5E0B"/>
    <w:rsid w:val="00315DB5"/>
    <w:rsid w:val="003504CB"/>
    <w:rsid w:val="00351FDE"/>
    <w:rsid w:val="00360655"/>
    <w:rsid w:val="00360FA0"/>
    <w:rsid w:val="00365609"/>
    <w:rsid w:val="003667C3"/>
    <w:rsid w:val="00376D95"/>
    <w:rsid w:val="00384CBA"/>
    <w:rsid w:val="0039262D"/>
    <w:rsid w:val="003A0F68"/>
    <w:rsid w:val="003A3167"/>
    <w:rsid w:val="003B31BE"/>
    <w:rsid w:val="003B5326"/>
    <w:rsid w:val="003C40FE"/>
    <w:rsid w:val="003C65F2"/>
    <w:rsid w:val="003C7FDC"/>
    <w:rsid w:val="003D50CF"/>
    <w:rsid w:val="003E0F46"/>
    <w:rsid w:val="003F7CB7"/>
    <w:rsid w:val="003F7CEC"/>
    <w:rsid w:val="004120D6"/>
    <w:rsid w:val="004140F8"/>
    <w:rsid w:val="004228EC"/>
    <w:rsid w:val="004410DE"/>
    <w:rsid w:val="00453499"/>
    <w:rsid w:val="004617C3"/>
    <w:rsid w:val="0047268D"/>
    <w:rsid w:val="00480B94"/>
    <w:rsid w:val="00483D1F"/>
    <w:rsid w:val="00492F14"/>
    <w:rsid w:val="00494585"/>
    <w:rsid w:val="004C57AF"/>
    <w:rsid w:val="004D7D86"/>
    <w:rsid w:val="004E66EB"/>
    <w:rsid w:val="004E6FA6"/>
    <w:rsid w:val="004F1B66"/>
    <w:rsid w:val="00503CF6"/>
    <w:rsid w:val="00511B62"/>
    <w:rsid w:val="00517A4E"/>
    <w:rsid w:val="005233B3"/>
    <w:rsid w:val="00523595"/>
    <w:rsid w:val="005279CF"/>
    <w:rsid w:val="005353B1"/>
    <w:rsid w:val="00537404"/>
    <w:rsid w:val="00562470"/>
    <w:rsid w:val="00566CB2"/>
    <w:rsid w:val="00592D96"/>
    <w:rsid w:val="00593762"/>
    <w:rsid w:val="00596336"/>
    <w:rsid w:val="005A08C0"/>
    <w:rsid w:val="005A2D15"/>
    <w:rsid w:val="005A7DA6"/>
    <w:rsid w:val="005A7EE8"/>
    <w:rsid w:val="005C05A9"/>
    <w:rsid w:val="005C0E3E"/>
    <w:rsid w:val="005C32F7"/>
    <w:rsid w:val="005C558B"/>
    <w:rsid w:val="005D1204"/>
    <w:rsid w:val="005D7F58"/>
    <w:rsid w:val="005E0BE1"/>
    <w:rsid w:val="005E1D55"/>
    <w:rsid w:val="0060243E"/>
    <w:rsid w:val="00606292"/>
    <w:rsid w:val="00607F0F"/>
    <w:rsid w:val="0062674F"/>
    <w:rsid w:val="00642EB4"/>
    <w:rsid w:val="006443E7"/>
    <w:rsid w:val="006446AE"/>
    <w:rsid w:val="00646889"/>
    <w:rsid w:val="00652326"/>
    <w:rsid w:val="006639AE"/>
    <w:rsid w:val="00664AD9"/>
    <w:rsid w:val="00673DC0"/>
    <w:rsid w:val="00681F7C"/>
    <w:rsid w:val="00684CD2"/>
    <w:rsid w:val="006A32CF"/>
    <w:rsid w:val="006B03B2"/>
    <w:rsid w:val="006B1A4E"/>
    <w:rsid w:val="006B3AC2"/>
    <w:rsid w:val="006B3FA6"/>
    <w:rsid w:val="006B7DA2"/>
    <w:rsid w:val="006C2624"/>
    <w:rsid w:val="006C3C41"/>
    <w:rsid w:val="006D45C5"/>
    <w:rsid w:val="006D6EE8"/>
    <w:rsid w:val="006E7A89"/>
    <w:rsid w:val="00711C48"/>
    <w:rsid w:val="007178E7"/>
    <w:rsid w:val="007222AC"/>
    <w:rsid w:val="00723074"/>
    <w:rsid w:val="007401E9"/>
    <w:rsid w:val="00744801"/>
    <w:rsid w:val="007474BC"/>
    <w:rsid w:val="00783F9D"/>
    <w:rsid w:val="00793E50"/>
    <w:rsid w:val="007A1FBD"/>
    <w:rsid w:val="007C0981"/>
    <w:rsid w:val="007C6486"/>
    <w:rsid w:val="007C775B"/>
    <w:rsid w:val="007E3AB5"/>
    <w:rsid w:val="007F1294"/>
    <w:rsid w:val="007F1381"/>
    <w:rsid w:val="007F2B37"/>
    <w:rsid w:val="00800264"/>
    <w:rsid w:val="008163B7"/>
    <w:rsid w:val="008275B9"/>
    <w:rsid w:val="008342FF"/>
    <w:rsid w:val="00835709"/>
    <w:rsid w:val="008740DA"/>
    <w:rsid w:val="00877689"/>
    <w:rsid w:val="008B472F"/>
    <w:rsid w:val="008B6B18"/>
    <w:rsid w:val="008C2962"/>
    <w:rsid w:val="008C3004"/>
    <w:rsid w:val="008D0404"/>
    <w:rsid w:val="008D1424"/>
    <w:rsid w:val="008D41AE"/>
    <w:rsid w:val="008D49AE"/>
    <w:rsid w:val="008F0D96"/>
    <w:rsid w:val="008F1CBA"/>
    <w:rsid w:val="009108F2"/>
    <w:rsid w:val="009208C7"/>
    <w:rsid w:val="00936BA9"/>
    <w:rsid w:val="009425A5"/>
    <w:rsid w:val="0094313D"/>
    <w:rsid w:val="00943899"/>
    <w:rsid w:val="00946C4E"/>
    <w:rsid w:val="00993D53"/>
    <w:rsid w:val="009A39F3"/>
    <w:rsid w:val="009B1094"/>
    <w:rsid w:val="009B28AF"/>
    <w:rsid w:val="009C0769"/>
    <w:rsid w:val="009C33D7"/>
    <w:rsid w:val="009C66D7"/>
    <w:rsid w:val="009E02BA"/>
    <w:rsid w:val="009E3C5C"/>
    <w:rsid w:val="009F0421"/>
    <w:rsid w:val="009F77BD"/>
    <w:rsid w:val="00A05CC6"/>
    <w:rsid w:val="00A07C5C"/>
    <w:rsid w:val="00A15EB0"/>
    <w:rsid w:val="00A40212"/>
    <w:rsid w:val="00A42098"/>
    <w:rsid w:val="00A42DF4"/>
    <w:rsid w:val="00A42EC7"/>
    <w:rsid w:val="00A61810"/>
    <w:rsid w:val="00A6409D"/>
    <w:rsid w:val="00A71D71"/>
    <w:rsid w:val="00A81BBC"/>
    <w:rsid w:val="00A93206"/>
    <w:rsid w:val="00A94B4D"/>
    <w:rsid w:val="00AC246E"/>
    <w:rsid w:val="00AC2843"/>
    <w:rsid w:val="00AC2B14"/>
    <w:rsid w:val="00AE49AF"/>
    <w:rsid w:val="00AF7682"/>
    <w:rsid w:val="00B00692"/>
    <w:rsid w:val="00B1588A"/>
    <w:rsid w:val="00B23E4B"/>
    <w:rsid w:val="00B41FFD"/>
    <w:rsid w:val="00B467CD"/>
    <w:rsid w:val="00B50327"/>
    <w:rsid w:val="00B52809"/>
    <w:rsid w:val="00B73D23"/>
    <w:rsid w:val="00B76A57"/>
    <w:rsid w:val="00B857D3"/>
    <w:rsid w:val="00BD3C8B"/>
    <w:rsid w:val="00BD62E5"/>
    <w:rsid w:val="00BE1E26"/>
    <w:rsid w:val="00BE2717"/>
    <w:rsid w:val="00BF26FC"/>
    <w:rsid w:val="00BF5743"/>
    <w:rsid w:val="00BF6C33"/>
    <w:rsid w:val="00C01FC6"/>
    <w:rsid w:val="00C06299"/>
    <w:rsid w:val="00C13434"/>
    <w:rsid w:val="00C2259B"/>
    <w:rsid w:val="00C3193C"/>
    <w:rsid w:val="00C349CA"/>
    <w:rsid w:val="00C50789"/>
    <w:rsid w:val="00C56855"/>
    <w:rsid w:val="00C57DAF"/>
    <w:rsid w:val="00C62B40"/>
    <w:rsid w:val="00C6724A"/>
    <w:rsid w:val="00C67290"/>
    <w:rsid w:val="00C70C67"/>
    <w:rsid w:val="00C70C75"/>
    <w:rsid w:val="00C74895"/>
    <w:rsid w:val="00C76B19"/>
    <w:rsid w:val="00C80E0A"/>
    <w:rsid w:val="00C827E7"/>
    <w:rsid w:val="00C851F8"/>
    <w:rsid w:val="00C927F3"/>
    <w:rsid w:val="00C92B08"/>
    <w:rsid w:val="00CA0900"/>
    <w:rsid w:val="00CB0752"/>
    <w:rsid w:val="00CB62D8"/>
    <w:rsid w:val="00CB6AC1"/>
    <w:rsid w:val="00CC1A8A"/>
    <w:rsid w:val="00CD7083"/>
    <w:rsid w:val="00CD79A1"/>
    <w:rsid w:val="00CE4E02"/>
    <w:rsid w:val="00CF2B2A"/>
    <w:rsid w:val="00CF49D1"/>
    <w:rsid w:val="00CF59BA"/>
    <w:rsid w:val="00CF651C"/>
    <w:rsid w:val="00CF6835"/>
    <w:rsid w:val="00D06A13"/>
    <w:rsid w:val="00D10581"/>
    <w:rsid w:val="00D17AE2"/>
    <w:rsid w:val="00D3183A"/>
    <w:rsid w:val="00D31BB5"/>
    <w:rsid w:val="00D55EC4"/>
    <w:rsid w:val="00D71E80"/>
    <w:rsid w:val="00D734D1"/>
    <w:rsid w:val="00D770C1"/>
    <w:rsid w:val="00DA34C1"/>
    <w:rsid w:val="00DB483E"/>
    <w:rsid w:val="00DC6A5B"/>
    <w:rsid w:val="00DC78C4"/>
    <w:rsid w:val="00DD403F"/>
    <w:rsid w:val="00DE698F"/>
    <w:rsid w:val="00DF2649"/>
    <w:rsid w:val="00E04240"/>
    <w:rsid w:val="00E07977"/>
    <w:rsid w:val="00E10FAF"/>
    <w:rsid w:val="00E17355"/>
    <w:rsid w:val="00E265A8"/>
    <w:rsid w:val="00E30183"/>
    <w:rsid w:val="00E42714"/>
    <w:rsid w:val="00E42A37"/>
    <w:rsid w:val="00E431A9"/>
    <w:rsid w:val="00E443B9"/>
    <w:rsid w:val="00E468F7"/>
    <w:rsid w:val="00E5455E"/>
    <w:rsid w:val="00E55D88"/>
    <w:rsid w:val="00E60FB7"/>
    <w:rsid w:val="00E61BBC"/>
    <w:rsid w:val="00E63327"/>
    <w:rsid w:val="00E70265"/>
    <w:rsid w:val="00E8196B"/>
    <w:rsid w:val="00E9637C"/>
    <w:rsid w:val="00EC0075"/>
    <w:rsid w:val="00EC3FFA"/>
    <w:rsid w:val="00EE6941"/>
    <w:rsid w:val="00EF2324"/>
    <w:rsid w:val="00EF7A6E"/>
    <w:rsid w:val="00EF7B48"/>
    <w:rsid w:val="00F06EEB"/>
    <w:rsid w:val="00F27216"/>
    <w:rsid w:val="00F371FA"/>
    <w:rsid w:val="00F70B82"/>
    <w:rsid w:val="00F71F88"/>
    <w:rsid w:val="00F86718"/>
    <w:rsid w:val="00F90285"/>
    <w:rsid w:val="00FB036D"/>
    <w:rsid w:val="00FC0A06"/>
    <w:rsid w:val="00FF1540"/>
    <w:rsid w:val="00FF6CDF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A8AF2"/>
  <w15:docId w15:val="{3E937D5D-B5E8-4247-BD3E-FF5C3096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BE7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C851F8"/>
    <w:pPr>
      <w:keepNext/>
      <w:spacing w:before="240" w:after="60"/>
      <w:outlineLvl w:val="0"/>
    </w:pPr>
    <w:rPr>
      <w:rFonts w:eastAsiaTheme="majorEastAsia" w:cstheme="majorBidi"/>
      <w:b/>
      <w:color w:val="000000" w:themeColor="text1"/>
      <w:sz w:val="32"/>
      <w:szCs w:val="52"/>
    </w:rPr>
  </w:style>
  <w:style w:type="paragraph" w:styleId="Heading2">
    <w:name w:val="heading 2"/>
    <w:basedOn w:val="Normal"/>
    <w:next w:val="Normal"/>
    <w:link w:val="Heading2Char"/>
    <w:uiPriority w:val="4"/>
    <w:qFormat/>
    <w:rsid w:val="00C851F8"/>
    <w:pPr>
      <w:keepNext/>
      <w:spacing w:before="240" w:after="60"/>
      <w:outlineLvl w:val="1"/>
    </w:pPr>
    <w:rPr>
      <w:rFonts w:eastAsiaTheme="majorEastAsia" w:cstheme="majorBidi"/>
      <w:b/>
      <w:bCs/>
      <w:color w:val="5BBBB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C851F8"/>
    <w:pPr>
      <w:keepNext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6"/>
    <w:unhideWhenUsed/>
    <w:qFormat/>
    <w:rsid w:val="00DB483E"/>
    <w:pPr>
      <w:keepNext/>
      <w:spacing w:before="180" w:after="12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AF7682"/>
    <w:pPr>
      <w:ind w:left="720"/>
      <w:contextualSpacing/>
    </w:pPr>
  </w:style>
  <w:style w:type="paragraph" w:customStyle="1" w:styleId="BulletedList">
    <w:name w:val="Bulleted List"/>
    <w:basedOn w:val="ListParagraph"/>
    <w:link w:val="BulletedListChar"/>
    <w:uiPriority w:val="1"/>
    <w:qFormat/>
    <w:rsid w:val="00C76B19"/>
    <w:pPr>
      <w:numPr>
        <w:numId w:val="9"/>
      </w:numPr>
      <w:spacing w:after="120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3"/>
    <w:rsid w:val="00C851F8"/>
    <w:rPr>
      <w:rFonts w:ascii="Tahoma" w:eastAsiaTheme="majorEastAsia" w:hAnsi="Tahoma" w:cstheme="majorBidi"/>
      <w:b/>
      <w:color w:val="000000" w:themeColor="text1"/>
      <w:sz w:val="3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7682"/>
    <w:rPr>
      <w:rFonts w:ascii="Verdana" w:hAnsi="Verdana"/>
    </w:rPr>
  </w:style>
  <w:style w:type="character" w:customStyle="1" w:styleId="BulletedListChar">
    <w:name w:val="Bulleted List Char"/>
    <w:basedOn w:val="ListParagraphChar"/>
    <w:link w:val="BulletedList"/>
    <w:uiPriority w:val="1"/>
    <w:rsid w:val="005C32F7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4"/>
    <w:rsid w:val="00C851F8"/>
    <w:rPr>
      <w:rFonts w:ascii="Tahoma" w:eastAsiaTheme="majorEastAsia" w:hAnsi="Tahoma" w:cstheme="majorBidi"/>
      <w:b/>
      <w:bCs/>
      <w:color w:val="5BBBB7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C851F8"/>
    <w:rPr>
      <w:rFonts w:ascii="Tahoma" w:eastAsiaTheme="majorEastAsia" w:hAnsi="Tahoma" w:cstheme="majorBidi"/>
      <w:b/>
      <w:bCs/>
      <w:sz w:val="20"/>
    </w:rPr>
  </w:style>
  <w:style w:type="paragraph" w:customStyle="1" w:styleId="NumberedList">
    <w:name w:val="Numbered List"/>
    <w:basedOn w:val="Normal"/>
    <w:uiPriority w:val="1"/>
    <w:qFormat/>
    <w:rsid w:val="00E61BBC"/>
    <w:pPr>
      <w:numPr>
        <w:numId w:val="10"/>
      </w:numPr>
      <w:spacing w:after="120"/>
    </w:pPr>
    <w:rPr>
      <w:rFonts w:eastAsia="Times New Roman" w:cs="Times New Roman"/>
      <w:szCs w:val="24"/>
      <w:lang w:eastAsia="en-AU"/>
    </w:rPr>
  </w:style>
  <w:style w:type="paragraph" w:customStyle="1" w:styleId="NumberedList-Letters">
    <w:name w:val="Numbered List - Letters"/>
    <w:basedOn w:val="ListParagraph"/>
    <w:uiPriority w:val="1"/>
    <w:qFormat/>
    <w:rsid w:val="00D3183A"/>
    <w:pPr>
      <w:numPr>
        <w:numId w:val="7"/>
      </w:numPr>
      <w:spacing w:after="120"/>
      <w:contextualSpacing w:val="0"/>
      <w:jc w:val="both"/>
    </w:pPr>
    <w:rPr>
      <w:rFonts w:eastAsia="Times New Roman" w:cs="Times New Roman"/>
      <w:color w:val="000000"/>
      <w:szCs w:val="24"/>
      <w:lang w:eastAsia="en-AU"/>
    </w:rPr>
  </w:style>
  <w:style w:type="table" w:styleId="TableGrid">
    <w:name w:val="Table Grid"/>
    <w:uiPriority w:val="59"/>
    <w:rsid w:val="001749D3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  <w:tblPr>
      <w:tblCellMar>
        <w:top w:w="170" w:type="dxa"/>
        <w:left w:w="28" w:type="dxa"/>
        <w:bottom w:w="0" w:type="dxa"/>
        <w:right w:w="28" w:type="dxa"/>
      </w:tblCellMar>
    </w:tblPr>
    <w:trPr>
      <w:cantSplit/>
    </w:trPr>
    <w:tcPr>
      <w:vAlign w:val="bottom"/>
    </w:tcPr>
  </w:style>
  <w:style w:type="numbering" w:customStyle="1" w:styleId="Numbering">
    <w:name w:val="Numbering"/>
    <w:uiPriority w:val="99"/>
    <w:rsid w:val="001D7F67"/>
    <w:pPr>
      <w:numPr>
        <w:numId w:val="8"/>
      </w:numPr>
    </w:pPr>
  </w:style>
  <w:style w:type="paragraph" w:styleId="Subtitle">
    <w:name w:val="Subtitle"/>
    <w:basedOn w:val="Normal"/>
    <w:next w:val="Normal"/>
    <w:link w:val="SubtitleChar"/>
    <w:uiPriority w:val="11"/>
    <w:rsid w:val="007F1294"/>
    <w:pPr>
      <w:numPr>
        <w:ilvl w:val="1"/>
      </w:numPr>
    </w:pPr>
    <w:rPr>
      <w:rFonts w:eastAsiaTheme="majorEastAsia" w:cstheme="majorBidi"/>
      <w:i/>
      <w:iCs/>
      <w:color w:val="5BBBB7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1294"/>
    <w:rPr>
      <w:rFonts w:ascii="Calibri" w:eastAsiaTheme="majorEastAsia" w:hAnsi="Calibri" w:cstheme="majorBidi"/>
      <w:i/>
      <w:iCs/>
      <w:color w:val="5BBBB7" w:themeColor="accent1"/>
      <w:spacing w:val="15"/>
      <w:sz w:val="28"/>
      <w:szCs w:val="24"/>
    </w:rPr>
  </w:style>
  <w:style w:type="paragraph" w:customStyle="1" w:styleId="TableBullets">
    <w:name w:val="Table Bullets"/>
    <w:basedOn w:val="Normal"/>
    <w:uiPriority w:val="1"/>
    <w:qFormat/>
    <w:rsid w:val="00936BA9"/>
    <w:pPr>
      <w:numPr>
        <w:numId w:val="15"/>
      </w:numPr>
      <w:spacing w:after="60"/>
    </w:pPr>
    <w:rPr>
      <w:rFonts w:eastAsia="Times New Roman" w:cs="Times New Roman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BE1E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1E26"/>
    <w:rPr>
      <w:rFonts w:ascii="Calibri" w:hAnsi="Calibri"/>
      <w:i/>
      <w:i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012B04"/>
    <w:pPr>
      <w:tabs>
        <w:tab w:val="right" w:leader="dot" w:pos="9016"/>
      </w:tabs>
      <w:spacing w:after="100"/>
    </w:pPr>
    <w:rPr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BE1E26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8196B"/>
    <w:pPr>
      <w:tabs>
        <w:tab w:val="right" w:leader="dot" w:pos="9016"/>
      </w:tabs>
      <w:spacing w:after="100"/>
      <w:ind w:left="22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8196B"/>
    <w:pPr>
      <w:spacing w:after="100"/>
      <w:ind w:left="442"/>
    </w:pPr>
  </w:style>
  <w:style w:type="paragraph" w:styleId="TOC4">
    <w:name w:val="toc 4"/>
    <w:basedOn w:val="Normal"/>
    <w:next w:val="Normal"/>
    <w:autoRedefine/>
    <w:uiPriority w:val="39"/>
    <w:unhideWhenUsed/>
    <w:rsid w:val="00E8196B"/>
    <w:pPr>
      <w:spacing w:after="100"/>
      <w:ind w:left="663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809"/>
    <w:pPr>
      <w:pageBreakBefore/>
      <w:spacing w:before="0" w:after="180"/>
      <w:outlineLvl w:val="9"/>
    </w:pPr>
    <w:rPr>
      <w:rFonts w:asciiTheme="minorHAnsi" w:eastAsia="Times New Roman" w:hAnsiTheme="minorHAnsi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C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C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6"/>
    <w:rsid w:val="00DB483E"/>
    <w:rPr>
      <w:rFonts w:asciiTheme="majorHAnsi" w:eastAsiaTheme="majorEastAsia" w:hAnsiTheme="majorHAnsi" w:cstheme="majorBidi"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2B1BE6"/>
    <w:rPr>
      <w:color w:val="808080"/>
    </w:rPr>
  </w:style>
  <w:style w:type="paragraph" w:customStyle="1" w:styleId="LastPointBulletedList">
    <w:name w:val="Last Point (Bulleted List)"/>
    <w:basedOn w:val="BulletedList"/>
    <w:next w:val="Normal"/>
    <w:uiPriority w:val="6"/>
    <w:qFormat/>
    <w:rsid w:val="008163B7"/>
    <w:pPr>
      <w:spacing w:after="240"/>
    </w:pPr>
  </w:style>
  <w:style w:type="paragraph" w:customStyle="1" w:styleId="LastPointNumberedList">
    <w:name w:val="Last Point (Numbered List)"/>
    <w:basedOn w:val="NumberedList"/>
    <w:next w:val="Normal"/>
    <w:uiPriority w:val="6"/>
    <w:qFormat/>
    <w:rsid w:val="00D3183A"/>
    <w:pPr>
      <w:spacing w:after="240"/>
    </w:pPr>
  </w:style>
  <w:style w:type="paragraph" w:customStyle="1" w:styleId="LastPointNumberedList-Letters">
    <w:name w:val="Last Point (Numbered List - Letters)"/>
    <w:basedOn w:val="NumberedList-Letters"/>
    <w:next w:val="Normal"/>
    <w:uiPriority w:val="7"/>
    <w:qFormat/>
    <w:rsid w:val="00D3183A"/>
    <w:pPr>
      <w:spacing w:after="240"/>
    </w:pPr>
  </w:style>
  <w:style w:type="paragraph" w:customStyle="1" w:styleId="LastPointTableBullets">
    <w:name w:val="Last Point (Table Bullets)"/>
    <w:basedOn w:val="TableBullets"/>
    <w:uiPriority w:val="7"/>
    <w:qFormat/>
    <w:rsid w:val="00D3183A"/>
    <w:pPr>
      <w:spacing w:after="0"/>
    </w:pPr>
  </w:style>
  <w:style w:type="paragraph" w:customStyle="1" w:styleId="TableNumbering">
    <w:name w:val="Table Numbering"/>
    <w:basedOn w:val="Normal"/>
    <w:uiPriority w:val="1"/>
    <w:qFormat/>
    <w:rsid w:val="005C32F7"/>
    <w:pPr>
      <w:numPr>
        <w:numId w:val="14"/>
      </w:numPr>
      <w:spacing w:after="60"/>
    </w:pPr>
  </w:style>
  <w:style w:type="paragraph" w:customStyle="1" w:styleId="LastPointTableNumbering">
    <w:name w:val="Last Point (Table Numbering)"/>
    <w:basedOn w:val="TableNumbering"/>
    <w:next w:val="Normal"/>
    <w:uiPriority w:val="7"/>
    <w:qFormat/>
    <w:rsid w:val="005C32F7"/>
    <w:pPr>
      <w:spacing w:after="0"/>
    </w:pPr>
    <w:rPr>
      <w:rFonts w:eastAsia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3193C"/>
    <w:pPr>
      <w:tabs>
        <w:tab w:val="center" w:pos="4513"/>
        <w:tab w:val="right" w:pos="9026"/>
      </w:tabs>
    </w:pPr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C3193C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3193C"/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3193C"/>
    <w:rPr>
      <w:rFonts w:ascii="Calibri" w:hAnsi="Calibri"/>
      <w:sz w:val="16"/>
    </w:rPr>
  </w:style>
  <w:style w:type="paragraph" w:customStyle="1" w:styleId="Heading1-TopofFirstPage">
    <w:name w:val="Heading 1 - Top of First Page"/>
    <w:basedOn w:val="Heading1"/>
    <w:next w:val="Normal"/>
    <w:uiPriority w:val="10"/>
    <w:qFormat/>
    <w:rsid w:val="00DB483E"/>
    <w:pPr>
      <w:spacing w:before="0"/>
    </w:pPr>
  </w:style>
  <w:style w:type="table" w:customStyle="1" w:styleId="TablewithHeadings">
    <w:name w:val="Table with Headings"/>
    <w:basedOn w:val="TableGrid"/>
    <w:uiPriority w:val="99"/>
    <w:qFormat/>
    <w:rsid w:val="00097DF1"/>
    <w:rPr>
      <w:rFonts w:ascii="Tahoma" w:hAnsi="Tahoma"/>
      <w:sz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  <w:vAlign w:val="top"/>
    </w:tcPr>
    <w:tblStylePr w:type="firstRow">
      <w:pPr>
        <w:jc w:val="left"/>
      </w:pPr>
      <w:rPr>
        <w:b/>
        <w:color w:val="FFFFFF" w:themeColor="background1"/>
      </w:rPr>
      <w:tblPr/>
      <w:trPr>
        <w:cantSplit w:val="0"/>
        <w:tblHeader/>
      </w:trPr>
      <w:tcPr>
        <w:shd w:val="clear" w:color="auto" w:fill="5BBBB7" w:themeFill="accent1"/>
        <w:vAlign w:val="center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EF7A6E"/>
    <w:rPr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A6E"/>
    <w:pPr>
      <w:spacing w:after="60"/>
    </w:pPr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A6E"/>
    <w:rPr>
      <w:rFonts w:ascii="Calibri" w:hAnsi="Calibri"/>
      <w:i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vironment@adgnt.com.au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tairports.sharepoint.com/sites/OrganisationAssets/OfficeTemplates/ADG%20Templates/AD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6481B398984D859BCD8200B6BA3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21C4A-5020-4AC6-8A12-EE5FD3DF312A}"/>
      </w:docPartPr>
      <w:docPartBody>
        <w:p w:rsidR="000D11C1" w:rsidRDefault="000D11C1">
          <w:pPr>
            <w:pStyle w:val="D46481B398984D859BCD8200B6BA3FFE"/>
          </w:pPr>
          <w:r w:rsidRPr="00EC7D5E">
            <w:rPr>
              <w:rStyle w:val="PlaceholderText"/>
              <w:b/>
              <w:color w:val="4472C4" w:themeColor="accent1"/>
              <w:sz w:val="52"/>
              <w:szCs w:val="52"/>
            </w:rPr>
            <w:t>Click here to enter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C1"/>
    <w:rsid w:val="000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6481B398984D859BCD8200B6BA3FFE">
    <w:name w:val="D46481B398984D859BCD8200B6BA3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irport Development Group">
  <a:themeElements>
    <a:clrScheme name="Airport Development Group">
      <a:dk1>
        <a:srgbClr val="000000"/>
      </a:dk1>
      <a:lt1>
        <a:sysClr val="window" lastClr="FFFFFF"/>
      </a:lt1>
      <a:dk2>
        <a:srgbClr val="003D4D"/>
      </a:dk2>
      <a:lt2>
        <a:srgbClr val="8E908F"/>
      </a:lt2>
      <a:accent1>
        <a:srgbClr val="5BBBB7"/>
      </a:accent1>
      <a:accent2>
        <a:srgbClr val="80AAAF"/>
      </a:accent2>
      <a:accent3>
        <a:srgbClr val="007DBD"/>
      </a:accent3>
      <a:accent4>
        <a:srgbClr val="CC4732"/>
      </a:accent4>
      <a:accent5>
        <a:srgbClr val="FEC948"/>
      </a:accent5>
      <a:accent6>
        <a:srgbClr val="003D4D"/>
      </a:accent6>
      <a:hlink>
        <a:srgbClr val="000000"/>
      </a:hlink>
      <a:folHlink>
        <a:srgbClr val="002E5F"/>
      </a:folHlink>
    </a:clrScheme>
    <a:fontScheme name="NT Airport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4B9955A7A0B4FB487C89F72555C24" ma:contentTypeVersion="8" ma:contentTypeDescription="Create a new document." ma:contentTypeScope="" ma:versionID="ed672f0cbce5f280901155da295a3a1b">
  <xsd:schema xmlns:xsd="http://www.w3.org/2001/XMLSchema" xmlns:xs="http://www.w3.org/2001/XMLSchema" xmlns:p="http://schemas.microsoft.com/office/2006/metadata/properties" xmlns:ns2="0c20df0f-ebaf-4152-aa35-4cb7a3330e98" xmlns:ns3="528790d9-40e9-4987-be73-af7e79050a76" targetNamespace="http://schemas.microsoft.com/office/2006/metadata/properties" ma:root="true" ma:fieldsID="dd375976f9ee2ac33784d53fc6dc7b67" ns2:_="" ns3:_="">
    <xsd:import namespace="0c20df0f-ebaf-4152-aa35-4cb7a3330e98"/>
    <xsd:import namespace="528790d9-40e9-4987-be73-af7e79050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0df0f-ebaf-4152-aa35-4cb7a3330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90d9-40e9-4987-be73-af7e7905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20df0f-ebaf-4152-aa35-4cb7a3330e98">A3JT6HTPH47D-1008534957-56</_dlc_DocId>
    <_dlc_DocIdUrl xmlns="0c20df0f-ebaf-4152-aa35-4cb7a3330e98">
      <Url>https://ntairports.sharepoint.com/sites/Environment-migrated/_layouts/15/DocIdRedir.aspx?ID=A3JT6HTPH47D-1008534957-56</Url>
      <Description>A3JT6HTPH47D-1008534957-56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3A46A5-0021-40B6-B7FE-886177865369}"/>
</file>

<file path=customXml/itemProps2.xml><?xml version="1.0" encoding="utf-8"?>
<ds:datastoreItem xmlns:ds="http://schemas.openxmlformats.org/officeDocument/2006/customXml" ds:itemID="{F3CA11C1-5A2E-4840-AF00-1BE6F4882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9225-9231-4E9F-81FF-7E804FABA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25A6EC-917B-49B7-99C3-2639C407C4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87A4AD-EA55-4B27-B886-BDA095EC1AF5}"/>
</file>

<file path=docProps/app.xml><?xml version="1.0" encoding="utf-8"?>
<Properties xmlns="http://schemas.openxmlformats.org/officeDocument/2006/extended-properties" xmlns:vt="http://schemas.openxmlformats.org/officeDocument/2006/docPropsVTypes">
  <Template>ADG%20Form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Whiting</dc:creator>
  <cp:lastModifiedBy>Julie Whiting</cp:lastModifiedBy>
  <cp:revision>2</cp:revision>
  <cp:lastPrinted>2016-04-20T02:00:00Z</cp:lastPrinted>
  <dcterms:created xsi:type="dcterms:W3CDTF">2023-11-06T05:01:00Z</dcterms:created>
  <dcterms:modified xsi:type="dcterms:W3CDTF">2023-11-06T05:01:00Z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0x010100B254B9955A7A0B4FB487C89F72555C24</vt:lpwstr>
  </property>
  <property fmtid="{D5CDD505-2E9C-101B-9397-08002B2CF9AE}" pid="3" name="_dlc_DocIdItemGuid">
    <vt:lpwstr>b268ab48-6892-4f44-a5b6-5bf89ad1db01</vt:lpwstr>
  </property>
</Properties>
</file>